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E767" w14:textId="77777777" w:rsidR="008E4F73" w:rsidRPr="001017AC" w:rsidRDefault="008E4F73" w:rsidP="00A66134"/>
    <w:p w14:paraId="46EA2858" w14:textId="77777777" w:rsidR="008E4F73" w:rsidRPr="001017AC" w:rsidRDefault="008E4F73" w:rsidP="008E4F73">
      <w:pPr>
        <w:tabs>
          <w:tab w:val="left" w:pos="864"/>
          <w:tab w:val="left" w:pos="1008"/>
          <w:tab w:val="left" w:pos="1584"/>
          <w:tab w:val="left" w:pos="2160"/>
          <w:tab w:val="left" w:pos="2592"/>
          <w:tab w:val="left" w:pos="5760"/>
        </w:tabs>
        <w:spacing w:line="240" w:lineRule="exact"/>
        <w:jc w:val="both"/>
        <w:rPr>
          <w:rFonts w:ascii="Arial" w:hAnsi="Arial" w:cs="Arial"/>
        </w:rPr>
      </w:pPr>
    </w:p>
    <w:p w14:paraId="201A8E37" w14:textId="77777777" w:rsidR="008E4F73" w:rsidRPr="001017AC" w:rsidRDefault="008E4F73" w:rsidP="008E4F73">
      <w:pPr>
        <w:tabs>
          <w:tab w:val="left" w:pos="864"/>
          <w:tab w:val="left" w:pos="1008"/>
          <w:tab w:val="left" w:pos="1584"/>
          <w:tab w:val="left" w:pos="2160"/>
          <w:tab w:val="left" w:pos="2592"/>
          <w:tab w:val="left" w:pos="5760"/>
        </w:tabs>
        <w:spacing w:line="240" w:lineRule="exact"/>
        <w:jc w:val="both"/>
        <w:rPr>
          <w:rFonts w:ascii="Arial" w:hAnsi="Arial" w:cs="Arial"/>
        </w:rPr>
      </w:pPr>
    </w:p>
    <w:p w14:paraId="35CE8A14" w14:textId="77777777" w:rsidR="008E4F73" w:rsidRPr="00DB286A" w:rsidRDefault="008E4F73" w:rsidP="008E4F73">
      <w:pPr>
        <w:pStyle w:val="Heading4"/>
        <w:tabs>
          <w:tab w:val="clear" w:pos="1872"/>
          <w:tab w:val="left" w:pos="1728"/>
        </w:tabs>
        <w:rPr>
          <w:sz w:val="24"/>
        </w:rPr>
      </w:pPr>
      <w:r w:rsidRPr="00DB286A">
        <w:rPr>
          <w:sz w:val="24"/>
        </w:rPr>
        <w:t>FORM OF PERFORMANCE BOND</w:t>
      </w:r>
    </w:p>
    <w:p w14:paraId="4F9400A6" w14:textId="77777777" w:rsidR="008E4F73" w:rsidRPr="001017AC"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rPr>
      </w:pPr>
    </w:p>
    <w:p w14:paraId="7BE9C2E8" w14:textId="77777777" w:rsidR="008E4F73" w:rsidRPr="001017AC"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7200"/>
      </w:tblGrid>
      <w:tr w:rsidR="008E4F73" w:rsidRPr="00DB286A" w14:paraId="18F301F9" w14:textId="77777777" w:rsidTr="00063E7D">
        <w:tc>
          <w:tcPr>
            <w:tcW w:w="2520" w:type="dxa"/>
            <w:tcBorders>
              <w:top w:val="nil"/>
              <w:left w:val="nil"/>
              <w:bottom w:val="nil"/>
              <w:right w:val="nil"/>
            </w:tcBorders>
            <w:vAlign w:val="bottom"/>
          </w:tcPr>
          <w:p w14:paraId="51E73FFB"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2F8E6A35"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sz w:val="24"/>
              </w:rPr>
            </w:pPr>
            <w:r w:rsidRPr="00DB286A">
              <w:rPr>
                <w:rFonts w:ascii="Arial" w:hAnsi="Arial" w:cs="Arial"/>
                <w:sz w:val="24"/>
              </w:rPr>
              <w:t>Date of Contract:</w:t>
            </w:r>
          </w:p>
        </w:tc>
        <w:sdt>
          <w:sdtPr>
            <w:rPr>
              <w:rStyle w:val="ArialSize12BlackText"/>
            </w:rPr>
            <w:id w:val="1464924301"/>
            <w:placeholder>
              <w:docPart w:val="81FF21EDD87643F487E5F9C15078DA75"/>
            </w:placeholder>
            <w:showingPlcHdr/>
            <w:text/>
          </w:sdtPr>
          <w:sdtEndPr>
            <w:rPr>
              <w:rStyle w:val="DefaultParagraphFont"/>
              <w:rFonts w:ascii="Courier New" w:hAnsi="Courier New" w:cs="Arial"/>
              <w:color w:val="auto"/>
              <w:sz w:val="20"/>
            </w:rPr>
          </w:sdtEndPr>
          <w:sdtContent>
            <w:tc>
              <w:tcPr>
                <w:tcW w:w="7200" w:type="dxa"/>
                <w:tcBorders>
                  <w:top w:val="nil"/>
                  <w:left w:val="nil"/>
                  <w:bottom w:val="single" w:sz="4" w:space="0" w:color="auto"/>
                  <w:right w:val="nil"/>
                </w:tcBorders>
                <w:vAlign w:val="bottom"/>
              </w:tcPr>
              <w:p w14:paraId="058D4DEC"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r w:rsidRPr="00D42F02">
                  <w:rPr>
                    <w:rStyle w:val="PlaceholderText"/>
                  </w:rPr>
                  <w:t>Click or tap here to enter text.</w:t>
                </w:r>
              </w:p>
            </w:tc>
          </w:sdtContent>
        </w:sdt>
      </w:tr>
      <w:tr w:rsidR="008E4F73" w:rsidRPr="00DB286A" w14:paraId="607ED431" w14:textId="77777777" w:rsidTr="00063E7D">
        <w:tc>
          <w:tcPr>
            <w:tcW w:w="2520" w:type="dxa"/>
            <w:tcBorders>
              <w:top w:val="nil"/>
              <w:left w:val="nil"/>
              <w:bottom w:val="nil"/>
              <w:right w:val="nil"/>
            </w:tcBorders>
            <w:vAlign w:val="bottom"/>
          </w:tcPr>
          <w:p w14:paraId="3D9F5984"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2539EF4D"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sz w:val="24"/>
              </w:rPr>
            </w:pPr>
            <w:r w:rsidRPr="00DB286A">
              <w:rPr>
                <w:rFonts w:ascii="Arial" w:hAnsi="Arial" w:cs="Arial"/>
                <w:sz w:val="24"/>
              </w:rPr>
              <w:t>Date of Execution:</w:t>
            </w:r>
          </w:p>
        </w:tc>
        <w:tc>
          <w:tcPr>
            <w:tcW w:w="7200" w:type="dxa"/>
            <w:tcBorders>
              <w:top w:val="single" w:sz="4" w:space="0" w:color="auto"/>
              <w:left w:val="nil"/>
              <w:bottom w:val="single" w:sz="4" w:space="0" w:color="auto"/>
              <w:right w:val="nil"/>
            </w:tcBorders>
            <w:vAlign w:val="bottom"/>
          </w:tcPr>
          <w:p w14:paraId="3A9E285A"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204FCE84" w14:textId="77777777" w:rsidTr="00063E7D">
        <w:tc>
          <w:tcPr>
            <w:tcW w:w="2520" w:type="dxa"/>
            <w:tcBorders>
              <w:top w:val="nil"/>
              <w:left w:val="nil"/>
              <w:bottom w:val="nil"/>
              <w:right w:val="nil"/>
            </w:tcBorders>
            <w:vAlign w:val="bottom"/>
          </w:tcPr>
          <w:p w14:paraId="7C9F5149" w14:textId="77777777" w:rsidR="008E4F73"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06FE5688"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Name of Principal</w:t>
            </w:r>
          </w:p>
          <w:p w14:paraId="664A605E"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1017AC">
              <w:rPr>
                <w:rFonts w:ascii="Arial" w:hAnsi="Arial" w:cs="Arial"/>
                <w:sz w:val="24"/>
              </w:rPr>
              <w:t xml:space="preserve"> </w:t>
            </w:r>
            <w:r w:rsidRPr="00DB286A">
              <w:rPr>
                <w:rFonts w:ascii="Arial" w:hAnsi="Arial" w:cs="Arial"/>
                <w:sz w:val="24"/>
              </w:rPr>
              <w:t>(Contractor</w:t>
            </w:r>
            <w:r w:rsidRPr="001017AC">
              <w:rPr>
                <w:rFonts w:ascii="Arial" w:hAnsi="Arial" w:cs="Arial"/>
                <w:sz w:val="24"/>
              </w:rPr>
              <w:t>)</w:t>
            </w:r>
          </w:p>
        </w:tc>
        <w:tc>
          <w:tcPr>
            <w:tcW w:w="7200" w:type="dxa"/>
            <w:tcBorders>
              <w:top w:val="single" w:sz="4" w:space="0" w:color="auto"/>
              <w:left w:val="nil"/>
              <w:bottom w:val="single" w:sz="4" w:space="0" w:color="auto"/>
              <w:right w:val="nil"/>
            </w:tcBorders>
            <w:vAlign w:val="bottom"/>
          </w:tcPr>
          <w:p w14:paraId="4E5FE27F" w14:textId="77777777" w:rsidR="008E4F73"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sdt>
            <w:sdtPr>
              <w:rPr>
                <w:rStyle w:val="ArialSize12BlackText"/>
              </w:rPr>
              <w:id w:val="1413747516"/>
              <w:placeholder>
                <w:docPart w:val="F3EA4B955B0E46659F2745182DE66556"/>
              </w:placeholder>
              <w:showingPlcHdr/>
              <w:text w:multiLine="1"/>
            </w:sdtPr>
            <w:sdtEndPr>
              <w:rPr>
                <w:rStyle w:val="DefaultParagraphFont"/>
                <w:rFonts w:ascii="Courier New" w:hAnsi="Courier New" w:cs="Arial"/>
                <w:color w:val="auto"/>
                <w:sz w:val="20"/>
              </w:rPr>
            </w:sdtEndPr>
            <w:sdtContent>
              <w:p w14:paraId="4F80EEA3"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r w:rsidRPr="00D42F02">
                  <w:rPr>
                    <w:rStyle w:val="PlaceholderText"/>
                  </w:rPr>
                  <w:t>Click or tap here to enter text.</w:t>
                </w:r>
              </w:p>
            </w:sdtContent>
          </w:sdt>
        </w:tc>
      </w:tr>
      <w:tr w:rsidR="008E4F73" w:rsidRPr="00DB286A" w14:paraId="17A24E1B" w14:textId="77777777" w:rsidTr="00063E7D">
        <w:tc>
          <w:tcPr>
            <w:tcW w:w="2520" w:type="dxa"/>
            <w:tcBorders>
              <w:top w:val="nil"/>
              <w:left w:val="nil"/>
              <w:bottom w:val="nil"/>
              <w:right w:val="nil"/>
            </w:tcBorders>
            <w:vAlign w:val="bottom"/>
          </w:tcPr>
          <w:p w14:paraId="30B255A0"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448BB364" w14:textId="6ED78AA3"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 xml:space="preserve">Name </w:t>
            </w:r>
            <w:r w:rsidR="00063E7D">
              <w:rPr>
                <w:rFonts w:ascii="Arial" w:hAnsi="Arial" w:cs="Arial"/>
                <w:sz w:val="24"/>
              </w:rPr>
              <w:t xml:space="preserve">and Address </w:t>
            </w:r>
            <w:r w:rsidRPr="00DB286A">
              <w:rPr>
                <w:rFonts w:ascii="Arial" w:hAnsi="Arial" w:cs="Arial"/>
                <w:sz w:val="24"/>
              </w:rPr>
              <w:t>of Surety</w:t>
            </w:r>
            <w:r w:rsidRPr="001017AC">
              <w:rPr>
                <w:rFonts w:ascii="Arial" w:hAnsi="Arial" w:cs="Arial"/>
                <w:sz w:val="24"/>
              </w:rPr>
              <w:t>:</w:t>
            </w:r>
          </w:p>
        </w:tc>
        <w:tc>
          <w:tcPr>
            <w:tcW w:w="7200" w:type="dxa"/>
            <w:tcBorders>
              <w:top w:val="single" w:sz="4" w:space="0" w:color="auto"/>
              <w:left w:val="nil"/>
              <w:bottom w:val="single" w:sz="4" w:space="0" w:color="auto"/>
              <w:right w:val="nil"/>
            </w:tcBorders>
            <w:vAlign w:val="bottom"/>
          </w:tcPr>
          <w:p w14:paraId="3E6DDC1E"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78750F47" w14:textId="77777777" w:rsidTr="00063E7D">
        <w:tc>
          <w:tcPr>
            <w:tcW w:w="2520" w:type="dxa"/>
            <w:tcBorders>
              <w:top w:val="nil"/>
              <w:left w:val="nil"/>
              <w:bottom w:val="nil"/>
              <w:right w:val="nil"/>
            </w:tcBorders>
            <w:vAlign w:val="bottom"/>
          </w:tcPr>
          <w:p w14:paraId="489B282B"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0360C29B"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Name of Contracting Body</w:t>
            </w:r>
            <w:r w:rsidRPr="001017AC">
              <w:rPr>
                <w:rFonts w:ascii="Arial" w:hAnsi="Arial" w:cs="Arial"/>
                <w:sz w:val="24"/>
              </w:rPr>
              <w:t>:</w:t>
            </w:r>
          </w:p>
        </w:tc>
        <w:tc>
          <w:tcPr>
            <w:tcW w:w="7200" w:type="dxa"/>
            <w:tcBorders>
              <w:top w:val="single" w:sz="4" w:space="0" w:color="auto"/>
              <w:left w:val="nil"/>
              <w:bottom w:val="single" w:sz="4" w:space="0" w:color="auto"/>
              <w:right w:val="nil"/>
            </w:tcBorders>
            <w:vAlign w:val="bottom"/>
          </w:tcPr>
          <w:p w14:paraId="321664A3" w14:textId="77777777" w:rsidR="008E4F73"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sdt>
            <w:sdtPr>
              <w:rPr>
                <w:rStyle w:val="ArialSize12BlackText"/>
              </w:rPr>
              <w:id w:val="-1372762806"/>
              <w:placeholder>
                <w:docPart w:val="FFE3D16C69414ADD9A448F7B738473CE"/>
              </w:placeholder>
              <w:showingPlcHdr/>
              <w:text w:multiLine="1"/>
            </w:sdtPr>
            <w:sdtEndPr>
              <w:rPr>
                <w:rStyle w:val="DefaultParagraphFont"/>
                <w:rFonts w:ascii="Courier New" w:hAnsi="Courier New" w:cs="Arial"/>
                <w:color w:val="auto"/>
                <w:sz w:val="20"/>
              </w:rPr>
            </w:sdtEndPr>
            <w:sdtContent>
              <w:p w14:paraId="201FA120"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r w:rsidRPr="00D42F02">
                  <w:rPr>
                    <w:rStyle w:val="PlaceholderText"/>
                  </w:rPr>
                  <w:t>Click or tap here to enter text.</w:t>
                </w:r>
              </w:p>
            </w:sdtContent>
          </w:sdt>
        </w:tc>
      </w:tr>
      <w:tr w:rsidR="008E4F73" w:rsidRPr="00DB286A" w14:paraId="06E8C82C" w14:textId="77777777" w:rsidTr="00063E7D">
        <w:tc>
          <w:tcPr>
            <w:tcW w:w="2520" w:type="dxa"/>
            <w:tcBorders>
              <w:top w:val="nil"/>
              <w:left w:val="nil"/>
              <w:bottom w:val="nil"/>
              <w:right w:val="nil"/>
            </w:tcBorders>
            <w:vAlign w:val="bottom"/>
          </w:tcPr>
          <w:p w14:paraId="3DD82203"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279D9373"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Amount of Bond</w:t>
            </w:r>
            <w:r w:rsidRPr="001017AC">
              <w:rPr>
                <w:rFonts w:ascii="Arial" w:hAnsi="Arial" w:cs="Arial"/>
                <w:sz w:val="24"/>
              </w:rPr>
              <w:t>:</w:t>
            </w:r>
          </w:p>
        </w:tc>
        <w:sdt>
          <w:sdtPr>
            <w:rPr>
              <w:rStyle w:val="ArialSize12BlackText"/>
            </w:rPr>
            <w:id w:val="-761520993"/>
            <w:placeholder>
              <w:docPart w:val="2E1323508E1A4257B5AC2F7709C2C656"/>
            </w:placeholder>
            <w:showingPlcHdr/>
            <w:text w:multiLine="1"/>
          </w:sdtPr>
          <w:sdtEndPr>
            <w:rPr>
              <w:rStyle w:val="DefaultParagraphFont"/>
              <w:rFonts w:ascii="Courier New" w:hAnsi="Courier New" w:cs="Arial"/>
              <w:color w:val="auto"/>
              <w:sz w:val="20"/>
            </w:rPr>
          </w:sdtEndPr>
          <w:sdtContent>
            <w:tc>
              <w:tcPr>
                <w:tcW w:w="7200" w:type="dxa"/>
                <w:tcBorders>
                  <w:top w:val="single" w:sz="4" w:space="0" w:color="auto"/>
                  <w:left w:val="nil"/>
                  <w:bottom w:val="single" w:sz="4" w:space="0" w:color="auto"/>
                  <w:right w:val="nil"/>
                </w:tcBorders>
                <w:vAlign w:val="bottom"/>
              </w:tcPr>
              <w:p w14:paraId="632E6BC1"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r w:rsidRPr="00D42F02">
                  <w:rPr>
                    <w:rStyle w:val="PlaceholderText"/>
                  </w:rPr>
                  <w:t>Click or tap here to enter text.</w:t>
                </w:r>
              </w:p>
            </w:tc>
          </w:sdtContent>
        </w:sdt>
      </w:tr>
      <w:tr w:rsidR="008E4F73" w:rsidRPr="00DB286A" w14:paraId="026C8D55" w14:textId="77777777" w:rsidTr="00063E7D">
        <w:tc>
          <w:tcPr>
            <w:tcW w:w="2520" w:type="dxa"/>
            <w:tcBorders>
              <w:top w:val="nil"/>
              <w:left w:val="nil"/>
              <w:bottom w:val="nil"/>
              <w:right w:val="nil"/>
            </w:tcBorders>
            <w:vAlign w:val="bottom"/>
          </w:tcPr>
          <w:p w14:paraId="2B53F988"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4F989D10" w14:textId="77777777" w:rsidR="008E4F73" w:rsidRPr="006A1376"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6A1376">
              <w:rPr>
                <w:rFonts w:ascii="Arial" w:hAnsi="Arial" w:cs="Arial"/>
                <w:sz w:val="24"/>
              </w:rPr>
              <w:t>Project</w:t>
            </w:r>
            <w:r>
              <w:rPr>
                <w:rFonts w:ascii="Arial" w:hAnsi="Arial" w:cs="Arial"/>
                <w:sz w:val="24"/>
              </w:rPr>
              <w:t>:</w:t>
            </w:r>
          </w:p>
        </w:tc>
        <w:sdt>
          <w:sdtPr>
            <w:rPr>
              <w:rStyle w:val="ArialSize12BlackText"/>
            </w:rPr>
            <w:id w:val="-497963448"/>
            <w:placeholder>
              <w:docPart w:val="E18680C1B6BA4456A3CAE2CEFE280A0F"/>
            </w:placeholder>
            <w:showingPlcHdr/>
            <w:text w:multiLine="1"/>
          </w:sdtPr>
          <w:sdtEndPr>
            <w:rPr>
              <w:rStyle w:val="DefaultParagraphFont"/>
              <w:rFonts w:ascii="Courier New" w:hAnsi="Courier New" w:cs="Arial"/>
              <w:color w:val="auto"/>
              <w:sz w:val="20"/>
            </w:rPr>
          </w:sdtEndPr>
          <w:sdtContent>
            <w:tc>
              <w:tcPr>
                <w:tcW w:w="7200" w:type="dxa"/>
                <w:tcBorders>
                  <w:top w:val="single" w:sz="4" w:space="0" w:color="auto"/>
                  <w:left w:val="nil"/>
                  <w:bottom w:val="single" w:sz="4" w:space="0" w:color="auto"/>
                  <w:right w:val="nil"/>
                </w:tcBorders>
                <w:vAlign w:val="bottom"/>
              </w:tcPr>
              <w:p w14:paraId="2CCE53AB"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r w:rsidRPr="00D42F02">
                  <w:rPr>
                    <w:rStyle w:val="PlaceholderText"/>
                  </w:rPr>
                  <w:t>Click or tap here to enter text.</w:t>
                </w:r>
              </w:p>
            </w:tc>
          </w:sdtContent>
        </w:sdt>
      </w:tr>
    </w:tbl>
    <w:p w14:paraId="1976B0ED" w14:textId="77777777" w:rsidR="008E4F73" w:rsidRPr="00DB286A"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rPr>
      </w:pPr>
    </w:p>
    <w:p w14:paraId="796E2CAB" w14:textId="77777777" w:rsidR="008E4F73" w:rsidRPr="006A1376"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rPr>
      </w:pPr>
    </w:p>
    <w:p w14:paraId="12B49249" w14:textId="77777777" w:rsidR="008E4F73" w:rsidRPr="002F2898"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r w:rsidRPr="00C55800">
        <w:rPr>
          <w:rFonts w:ascii="Arial" w:hAnsi="Arial" w:cs="Arial"/>
          <w:sz w:val="24"/>
        </w:rPr>
        <w:tab/>
        <w:t>KNOW ALL MEN BY THESE PRESENTS, that we, the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w:t>
      </w:r>
      <w:r w:rsidRPr="002F2898">
        <w:rPr>
          <w:rFonts w:ascii="Arial" w:hAnsi="Arial" w:cs="Arial"/>
          <w:sz w:val="24"/>
        </w:rPr>
        <w:t>ors, and successors, jointly and severally, firmly by these presents.</w:t>
      </w:r>
    </w:p>
    <w:p w14:paraId="345CBF3B" w14:textId="77777777" w:rsidR="008E4F73" w:rsidRPr="002F2898"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65210390" w14:textId="77777777" w:rsidR="008E4F73" w:rsidRPr="002F2898"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3E928FF1" w14:textId="77777777" w:rsidR="008E4F73" w:rsidRPr="002F2898"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r w:rsidRPr="002F2898">
        <w:rPr>
          <w:rFonts w:ascii="Arial" w:hAnsi="Arial" w:cs="Arial"/>
          <w:sz w:val="24"/>
        </w:rPr>
        <w:tab/>
        <w:t xml:space="preserve">THE CONDITION OF THIS OBLIGATION IS </w:t>
      </w:r>
      <w:proofErr w:type="gramStart"/>
      <w:r w:rsidRPr="002F2898">
        <w:rPr>
          <w:rFonts w:ascii="Arial" w:hAnsi="Arial" w:cs="Arial"/>
          <w:sz w:val="24"/>
        </w:rPr>
        <w:t>SUCH, that</w:t>
      </w:r>
      <w:proofErr w:type="gramEnd"/>
      <w:r w:rsidRPr="002F2898">
        <w:rPr>
          <w:rFonts w:ascii="Arial" w:hAnsi="Arial" w:cs="Arial"/>
          <w:sz w:val="24"/>
        </w:rPr>
        <w:t xml:space="preserve"> whereas the principal </w:t>
      </w:r>
      <w:proofErr w:type="gramStart"/>
      <w:r w:rsidRPr="002F2898">
        <w:rPr>
          <w:rFonts w:ascii="Arial" w:hAnsi="Arial" w:cs="Arial"/>
          <w:sz w:val="24"/>
        </w:rPr>
        <w:t>entered into</w:t>
      </w:r>
      <w:proofErr w:type="gramEnd"/>
      <w:r w:rsidRPr="002F2898">
        <w:rPr>
          <w:rFonts w:ascii="Arial" w:hAnsi="Arial" w:cs="Arial"/>
          <w:sz w:val="24"/>
        </w:rPr>
        <w:t xml:space="preserve"> a certain contract with the contracting body, identified as shown above and hereto attached:</w:t>
      </w:r>
    </w:p>
    <w:p w14:paraId="17A8E838" w14:textId="77777777" w:rsidR="008E4F73" w:rsidRPr="00865DA0"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45E173C0" w14:textId="77777777" w:rsidR="008E4F73" w:rsidRPr="00B85561"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75226A8F" w14:textId="77777777" w:rsidR="008E4F73" w:rsidRPr="00B85561"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r w:rsidRPr="00B85561">
        <w:rPr>
          <w:rFonts w:ascii="Arial" w:hAnsi="Arial" w:cs="Arial"/>
          <w:sz w:val="24"/>
        </w:rPr>
        <w:tab/>
        <w:t>NOW, THEREFORE, if the principal shall well and truly perform and fulfill all the undertakings, covenants, terms, conditions and agreements of said contract during the original term of said contract and any extensions thereof that may be granted by the contracting body, with or without notice to the surety, and during the life of any guaranty required under the contract, and shall also well and truly perform and fulfill all the undertakings, covenants, terms, conditions and agreements of any and all duly authorized modifications of said contract that may hereafter be made, notice of which modifications to the surety being hereby waived, then, this obligation to be void; otherwise to remain in full force and virtue.</w:t>
      </w:r>
    </w:p>
    <w:p w14:paraId="445ED9AC" w14:textId="77777777" w:rsidR="008E4F73" w:rsidRPr="00B85561"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05D180B7" w14:textId="77777777" w:rsidR="008E4F73" w:rsidRPr="00DB286A"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5143AF2A" w14:textId="77777777" w:rsidR="008E4F73" w:rsidRPr="00DB286A"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r w:rsidRPr="00DB286A">
        <w:rPr>
          <w:rFonts w:ascii="Arial" w:hAnsi="Arial" w:cs="Arial"/>
          <w:sz w:val="24"/>
        </w:rPr>
        <w:tab/>
        <w:t>IN WITNESS WHEREOF, the above</w:t>
      </w:r>
      <w:r w:rsidRPr="00DB286A">
        <w:rPr>
          <w:rFonts w:ascii="Arial" w:hAnsi="Arial" w:cs="Arial"/>
          <w:sz w:val="24"/>
        </w:rPr>
        <w:noBreakHyphen/>
        <w:t>bounden parties have executed this instrument under their several seals on the date indicated above, the name and corporate seal of each corporate party being hereto affixed and these presents duly signed by its undersigned representative, pursuant to authority of its governing body.</w:t>
      </w:r>
    </w:p>
    <w:p w14:paraId="2CA3D16D" w14:textId="77777777" w:rsidR="008E4F73" w:rsidRPr="00DB286A"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23A5FD0B" w14:textId="77777777" w:rsidR="008E4F73" w:rsidRPr="001017AC" w:rsidRDefault="008E4F73" w:rsidP="008E4F73">
      <w:pPr>
        <w:tabs>
          <w:tab w:val="left" w:pos="864"/>
          <w:tab w:val="left" w:pos="1008"/>
          <w:tab w:val="left" w:pos="1584"/>
          <w:tab w:val="left" w:pos="1728"/>
          <w:tab w:val="left" w:pos="2160"/>
          <w:tab w:val="left" w:pos="2592"/>
          <w:tab w:val="left" w:pos="5760"/>
        </w:tabs>
        <w:spacing w:line="240" w:lineRule="exact"/>
        <w:jc w:val="both"/>
        <w:rPr>
          <w:rFonts w:ascii="Arial" w:hAnsi="Arial" w:cs="Arial"/>
          <w:sz w:val="24"/>
        </w:rPr>
      </w:pPr>
    </w:p>
    <w:p w14:paraId="31E95C8C" w14:textId="77777777" w:rsidR="008E4F73" w:rsidRDefault="008E4F73" w:rsidP="008E4F73">
      <w:pPr>
        <w:tabs>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Executed</w:t>
      </w:r>
      <w:r w:rsidRPr="001017AC">
        <w:rPr>
          <w:rFonts w:ascii="Arial" w:hAnsi="Arial" w:cs="Arial"/>
          <w:sz w:val="24"/>
        </w:rPr>
        <w:t xml:space="preserve"> </w:t>
      </w:r>
      <w:r w:rsidRPr="00DB286A">
        <w:rPr>
          <w:rFonts w:ascii="Arial" w:hAnsi="Arial" w:cs="Arial"/>
          <w:sz w:val="24"/>
        </w:rPr>
        <w:t>in</w:t>
      </w:r>
      <w:r w:rsidRPr="001017AC">
        <w:rPr>
          <w:rFonts w:ascii="Arial" w:hAnsi="Arial" w:cs="Arial"/>
          <w:sz w:val="24"/>
        </w:rPr>
        <w:t xml:space="preserve"> </w:t>
      </w:r>
      <w:sdt>
        <w:sdtPr>
          <w:rPr>
            <w:rStyle w:val="ArialSize12BlackText"/>
          </w:rPr>
          <w:id w:val="1617177530"/>
          <w:placeholder>
            <w:docPart w:val="4338B99ED43D44719C44C9F42430C7C5"/>
          </w:placeholder>
          <w:showingPlcHdr/>
          <w:text/>
        </w:sdtPr>
        <w:sdtEndPr>
          <w:rPr>
            <w:rStyle w:val="DefaultParagraphFont"/>
            <w:rFonts w:ascii="Courier New" w:hAnsi="Courier New" w:cs="Arial"/>
            <w:color w:val="auto"/>
            <w:sz w:val="20"/>
          </w:rPr>
        </w:sdtEndPr>
        <w:sdtContent>
          <w:r w:rsidRPr="00D42F02">
            <w:rPr>
              <w:rStyle w:val="PlaceholderText"/>
            </w:rPr>
            <w:t>Click or tap here to enter text.</w:t>
          </w:r>
        </w:sdtContent>
      </w:sdt>
      <w:r w:rsidRPr="001017AC">
        <w:rPr>
          <w:rFonts w:ascii="Arial" w:hAnsi="Arial" w:cs="Arial"/>
          <w:sz w:val="24"/>
        </w:rPr>
        <w:t xml:space="preserve"> </w:t>
      </w:r>
      <w:r w:rsidRPr="00DB286A">
        <w:rPr>
          <w:rFonts w:ascii="Arial" w:hAnsi="Arial" w:cs="Arial"/>
          <w:sz w:val="24"/>
        </w:rPr>
        <w:t>counterpart</w:t>
      </w:r>
      <w:r>
        <w:rPr>
          <w:rFonts w:ascii="Arial" w:hAnsi="Arial" w:cs="Arial"/>
          <w:sz w:val="24"/>
        </w:rPr>
        <w:t>(</w:t>
      </w:r>
      <w:r w:rsidRPr="00DB286A">
        <w:rPr>
          <w:rFonts w:ascii="Arial" w:hAnsi="Arial" w:cs="Arial"/>
          <w:sz w:val="24"/>
        </w:rPr>
        <w:t>s</w:t>
      </w:r>
      <w:r>
        <w:rPr>
          <w:rFonts w:ascii="Arial" w:hAnsi="Arial" w:cs="Arial"/>
          <w:sz w:val="24"/>
        </w:rPr>
        <w:t>)</w:t>
      </w:r>
      <w:r w:rsidRPr="001017AC">
        <w:rPr>
          <w:rFonts w:ascii="Arial" w:hAnsi="Arial" w:cs="Arial"/>
          <w:sz w:val="24"/>
        </w:rPr>
        <w:t>.</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5"/>
        <w:gridCol w:w="3865"/>
        <w:gridCol w:w="270"/>
        <w:gridCol w:w="545"/>
        <w:gridCol w:w="4135"/>
      </w:tblGrid>
      <w:tr w:rsidR="007E7E22" w:rsidRPr="00AB2BAD" w14:paraId="31604E8B" w14:textId="77777777" w:rsidTr="009B2F34">
        <w:trPr>
          <w:gridAfter w:val="2"/>
          <w:wAfter w:w="4680" w:type="dxa"/>
        </w:trPr>
        <w:tc>
          <w:tcPr>
            <w:tcW w:w="815" w:type="dxa"/>
          </w:tcPr>
          <w:p w14:paraId="7D221686" w14:textId="77777777" w:rsidR="007E7E22" w:rsidRPr="00AB2BAD" w:rsidRDefault="007E7E22" w:rsidP="009B2F34">
            <w:pPr>
              <w:rPr>
                <w:rFonts w:ascii="Arial" w:hAnsi="Arial" w:cs="Arial"/>
              </w:rPr>
            </w:pPr>
          </w:p>
        </w:tc>
        <w:sdt>
          <w:sdtPr>
            <w:rPr>
              <w:rStyle w:val="ArialSize10Black"/>
            </w:rPr>
            <w:id w:val="-197086523"/>
            <w:placeholder>
              <w:docPart w:val="12F62C0F32D74719BC38EB0ADE093B87"/>
            </w:placeholder>
            <w:showingPlcHdr/>
            <w:text/>
          </w:sdtPr>
          <w:sdtEndPr>
            <w:rPr>
              <w:rStyle w:val="DefaultParagraphFont"/>
              <w:rFonts w:ascii="Courier New" w:hAnsi="Courier New" w:cs="Arial"/>
              <w:color w:val="auto"/>
            </w:rPr>
          </w:sdtEndPr>
          <w:sdtContent>
            <w:tc>
              <w:tcPr>
                <w:tcW w:w="4135" w:type="dxa"/>
                <w:gridSpan w:val="2"/>
                <w:tcBorders>
                  <w:bottom w:val="single" w:sz="4" w:space="0" w:color="auto"/>
                </w:tcBorders>
              </w:tcPr>
              <w:p w14:paraId="1FC706E5" w14:textId="77777777" w:rsidR="007E7E22" w:rsidRPr="00AB2BAD" w:rsidRDefault="007E7E22" w:rsidP="009B2F34">
                <w:pPr>
                  <w:rPr>
                    <w:rFonts w:ascii="Arial" w:hAnsi="Arial" w:cs="Arial"/>
                  </w:rPr>
                </w:pPr>
                <w:r w:rsidRPr="00D42F02">
                  <w:rPr>
                    <w:rStyle w:val="PlaceholderText"/>
                  </w:rPr>
                  <w:t>Click or tap here to enter text.</w:t>
                </w:r>
              </w:p>
            </w:tc>
          </w:sdtContent>
        </w:sdt>
      </w:tr>
      <w:tr w:rsidR="007E7E22" w:rsidRPr="00AB2BAD" w14:paraId="4873C181" w14:textId="77777777" w:rsidTr="009B2F34">
        <w:trPr>
          <w:gridAfter w:val="2"/>
          <w:wAfter w:w="4680" w:type="dxa"/>
        </w:trPr>
        <w:tc>
          <w:tcPr>
            <w:tcW w:w="815" w:type="dxa"/>
          </w:tcPr>
          <w:p w14:paraId="06795C5F"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78D96E92" w14:textId="77777777" w:rsidR="007E7E22" w:rsidRPr="00AB2BAD" w:rsidRDefault="007E7E22" w:rsidP="009B2F34">
            <w:pPr>
              <w:rPr>
                <w:rFonts w:ascii="Arial" w:hAnsi="Arial" w:cs="Arial"/>
              </w:rPr>
            </w:pPr>
            <w:r>
              <w:rPr>
                <w:rFonts w:ascii="Arial" w:hAnsi="Arial" w:cs="Arial"/>
              </w:rPr>
              <w:t>C</w:t>
            </w:r>
            <w:r w:rsidRPr="00DB286A">
              <w:rPr>
                <w:rFonts w:ascii="Arial" w:hAnsi="Arial" w:cs="Arial"/>
              </w:rPr>
              <w:t>ontractor: (Trade or Corporate Name</w:t>
            </w:r>
            <w:r w:rsidRPr="001017AC">
              <w:rPr>
                <w:rFonts w:ascii="Arial" w:hAnsi="Arial" w:cs="Arial"/>
              </w:rPr>
              <w:t>)</w:t>
            </w:r>
          </w:p>
        </w:tc>
      </w:tr>
      <w:tr w:rsidR="007E7E22" w:rsidRPr="00AB2BAD" w14:paraId="440FB4C7" w14:textId="77777777" w:rsidTr="009B2F34">
        <w:trPr>
          <w:gridAfter w:val="2"/>
          <w:wAfter w:w="4680" w:type="dxa"/>
        </w:trPr>
        <w:tc>
          <w:tcPr>
            <w:tcW w:w="815" w:type="dxa"/>
          </w:tcPr>
          <w:p w14:paraId="48C27D2A" w14:textId="77777777" w:rsidR="007E7E22" w:rsidRPr="00AB2BAD" w:rsidRDefault="007E7E22" w:rsidP="009B2F34">
            <w:pPr>
              <w:rPr>
                <w:rFonts w:ascii="Arial" w:hAnsi="Arial" w:cs="Arial"/>
              </w:rPr>
            </w:pPr>
          </w:p>
        </w:tc>
        <w:tc>
          <w:tcPr>
            <w:tcW w:w="4135" w:type="dxa"/>
            <w:gridSpan w:val="2"/>
          </w:tcPr>
          <w:p w14:paraId="68489882" w14:textId="77777777" w:rsidR="007E7E22" w:rsidRPr="00AB2BAD" w:rsidRDefault="007E7E22" w:rsidP="009B2F34">
            <w:pPr>
              <w:rPr>
                <w:rFonts w:ascii="Arial" w:hAnsi="Arial" w:cs="Arial"/>
              </w:rPr>
            </w:pPr>
          </w:p>
        </w:tc>
      </w:tr>
      <w:tr w:rsidR="007E7E22" w:rsidRPr="00AB2BAD" w14:paraId="619E8E28" w14:textId="77777777" w:rsidTr="009B2F34">
        <w:trPr>
          <w:gridAfter w:val="2"/>
          <w:wAfter w:w="4680" w:type="dxa"/>
        </w:trPr>
        <w:tc>
          <w:tcPr>
            <w:tcW w:w="815" w:type="dxa"/>
          </w:tcPr>
          <w:p w14:paraId="35B15066" w14:textId="77777777" w:rsidR="007E7E22" w:rsidRPr="00AB2BAD" w:rsidRDefault="007E7E22" w:rsidP="009B2F34">
            <w:pPr>
              <w:jc w:val="right"/>
              <w:rPr>
                <w:rFonts w:ascii="Arial" w:hAnsi="Arial" w:cs="Arial"/>
              </w:rPr>
            </w:pPr>
            <w:r>
              <w:rPr>
                <w:rFonts w:ascii="Arial" w:hAnsi="Arial" w:cs="Arial"/>
              </w:rPr>
              <w:t>By:</w:t>
            </w:r>
          </w:p>
        </w:tc>
        <w:tc>
          <w:tcPr>
            <w:tcW w:w="4135" w:type="dxa"/>
            <w:gridSpan w:val="2"/>
            <w:tcBorders>
              <w:bottom w:val="single" w:sz="4" w:space="0" w:color="auto"/>
            </w:tcBorders>
          </w:tcPr>
          <w:p w14:paraId="6E663224" w14:textId="77777777" w:rsidR="007E7E22" w:rsidRPr="00AB2BAD" w:rsidRDefault="007E7E22" w:rsidP="009B2F34">
            <w:pPr>
              <w:rPr>
                <w:rFonts w:ascii="Arial" w:hAnsi="Arial" w:cs="Arial"/>
              </w:rPr>
            </w:pPr>
          </w:p>
        </w:tc>
      </w:tr>
      <w:tr w:rsidR="007E7E22" w:rsidRPr="00AB2BAD" w14:paraId="1B518F11" w14:textId="77777777" w:rsidTr="009B2F34">
        <w:trPr>
          <w:gridAfter w:val="2"/>
          <w:wAfter w:w="4680" w:type="dxa"/>
        </w:trPr>
        <w:tc>
          <w:tcPr>
            <w:tcW w:w="815" w:type="dxa"/>
          </w:tcPr>
          <w:p w14:paraId="651594F7"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0800A1F3" w14:textId="77777777" w:rsidR="007E7E22" w:rsidRPr="00AB2BAD" w:rsidRDefault="007E7E22" w:rsidP="009B2F34">
            <w:pPr>
              <w:rPr>
                <w:rFonts w:ascii="Arial" w:hAnsi="Arial" w:cs="Arial"/>
              </w:rPr>
            </w:pPr>
          </w:p>
        </w:tc>
      </w:tr>
      <w:tr w:rsidR="007E7E22" w:rsidRPr="00AB2BAD" w14:paraId="276B3047" w14:textId="77777777" w:rsidTr="009B2F34">
        <w:trPr>
          <w:gridAfter w:val="2"/>
          <w:wAfter w:w="4680" w:type="dxa"/>
        </w:trPr>
        <w:tc>
          <w:tcPr>
            <w:tcW w:w="815" w:type="dxa"/>
          </w:tcPr>
          <w:p w14:paraId="363E29BD" w14:textId="77777777" w:rsidR="007E7E22" w:rsidRPr="00AB2BAD" w:rsidRDefault="007E7E22" w:rsidP="009B2F34">
            <w:pPr>
              <w:jc w:val="right"/>
              <w:rPr>
                <w:rFonts w:ascii="Arial" w:hAnsi="Arial" w:cs="Arial"/>
              </w:rPr>
            </w:pPr>
            <w:r>
              <w:rPr>
                <w:rFonts w:ascii="Arial" w:hAnsi="Arial" w:cs="Arial"/>
              </w:rPr>
              <w:t>Name:</w:t>
            </w:r>
          </w:p>
        </w:tc>
        <w:tc>
          <w:tcPr>
            <w:tcW w:w="4135" w:type="dxa"/>
            <w:gridSpan w:val="2"/>
            <w:tcBorders>
              <w:bottom w:val="single" w:sz="4" w:space="0" w:color="auto"/>
            </w:tcBorders>
          </w:tcPr>
          <w:p w14:paraId="09D40FB4" w14:textId="6745533F" w:rsidR="007E7E22" w:rsidRPr="00AB2BAD" w:rsidRDefault="007E7E22" w:rsidP="009B2F34">
            <w:pPr>
              <w:rPr>
                <w:rFonts w:ascii="Arial" w:hAnsi="Arial" w:cs="Arial"/>
              </w:rPr>
            </w:pPr>
          </w:p>
        </w:tc>
      </w:tr>
      <w:tr w:rsidR="007E7E22" w:rsidRPr="00AB2BAD" w14:paraId="7D4EBA09" w14:textId="77777777" w:rsidTr="009B2F34">
        <w:trPr>
          <w:gridAfter w:val="2"/>
          <w:wAfter w:w="4680" w:type="dxa"/>
        </w:trPr>
        <w:tc>
          <w:tcPr>
            <w:tcW w:w="815" w:type="dxa"/>
          </w:tcPr>
          <w:p w14:paraId="4A6CE757"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4EF3E2C0" w14:textId="77777777" w:rsidR="007E7E22" w:rsidRPr="00AB2BAD" w:rsidRDefault="007E7E22" w:rsidP="009B2F34">
            <w:pPr>
              <w:rPr>
                <w:rFonts w:ascii="Arial" w:hAnsi="Arial" w:cs="Arial"/>
              </w:rPr>
            </w:pPr>
          </w:p>
        </w:tc>
      </w:tr>
      <w:tr w:rsidR="007E7E22" w:rsidRPr="00AB2BAD" w14:paraId="5D903B3C" w14:textId="77777777" w:rsidTr="009B2F34">
        <w:trPr>
          <w:gridAfter w:val="2"/>
          <w:wAfter w:w="4680" w:type="dxa"/>
        </w:trPr>
        <w:tc>
          <w:tcPr>
            <w:tcW w:w="815" w:type="dxa"/>
          </w:tcPr>
          <w:p w14:paraId="68F3B4C4" w14:textId="77777777" w:rsidR="007E7E22" w:rsidRPr="00AB2BAD" w:rsidRDefault="007E7E22" w:rsidP="009B2F34">
            <w:pPr>
              <w:jc w:val="right"/>
              <w:rPr>
                <w:rFonts w:ascii="Arial" w:hAnsi="Arial" w:cs="Arial"/>
              </w:rPr>
            </w:pPr>
            <w:r>
              <w:rPr>
                <w:rFonts w:ascii="Arial" w:hAnsi="Arial" w:cs="Arial"/>
              </w:rPr>
              <w:t>Title:</w:t>
            </w:r>
          </w:p>
        </w:tc>
        <w:tc>
          <w:tcPr>
            <w:tcW w:w="4135" w:type="dxa"/>
            <w:gridSpan w:val="2"/>
            <w:tcBorders>
              <w:bottom w:val="single" w:sz="4" w:space="0" w:color="auto"/>
            </w:tcBorders>
          </w:tcPr>
          <w:p w14:paraId="686AA030" w14:textId="699779D1" w:rsidR="007E7E22" w:rsidRPr="00AB2BAD" w:rsidRDefault="007E7E22" w:rsidP="009B2F34">
            <w:pPr>
              <w:rPr>
                <w:rFonts w:ascii="Arial" w:hAnsi="Arial" w:cs="Arial"/>
              </w:rPr>
            </w:pPr>
          </w:p>
        </w:tc>
      </w:tr>
      <w:tr w:rsidR="007E7E22" w:rsidRPr="00AB2BAD" w14:paraId="0BAD10F5" w14:textId="77777777" w:rsidTr="009B2F34">
        <w:trPr>
          <w:gridAfter w:val="2"/>
          <w:wAfter w:w="4680" w:type="dxa"/>
        </w:trPr>
        <w:tc>
          <w:tcPr>
            <w:tcW w:w="815" w:type="dxa"/>
          </w:tcPr>
          <w:p w14:paraId="09D1472E"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3CA471C3" w14:textId="77777777" w:rsidR="007E7E22" w:rsidRPr="00AB2BAD" w:rsidRDefault="007E7E22" w:rsidP="009B2F34">
            <w:pPr>
              <w:rPr>
                <w:rFonts w:ascii="Arial" w:hAnsi="Arial" w:cs="Arial"/>
              </w:rPr>
            </w:pPr>
            <w:r w:rsidRPr="006A1376">
              <w:rPr>
                <w:rFonts w:ascii="Arial" w:hAnsi="Arial" w:cs="Arial"/>
              </w:rPr>
              <w:t>(Owner, Partner, or Corp. Pres. or Vice Pres. only)</w:t>
            </w:r>
          </w:p>
        </w:tc>
      </w:tr>
      <w:tr w:rsidR="007E7E22" w:rsidRPr="00AB2BAD" w14:paraId="76FC21A8" w14:textId="77777777" w:rsidTr="009B2F34">
        <w:trPr>
          <w:gridAfter w:val="2"/>
          <w:wAfter w:w="4680" w:type="dxa"/>
        </w:trPr>
        <w:tc>
          <w:tcPr>
            <w:tcW w:w="815" w:type="dxa"/>
          </w:tcPr>
          <w:p w14:paraId="04C86F1B" w14:textId="77777777" w:rsidR="007E7E22" w:rsidRPr="00AB2BAD" w:rsidRDefault="007E7E22" w:rsidP="009B2F34">
            <w:pPr>
              <w:rPr>
                <w:rFonts w:ascii="Arial" w:hAnsi="Arial" w:cs="Arial"/>
              </w:rPr>
            </w:pPr>
          </w:p>
        </w:tc>
        <w:tc>
          <w:tcPr>
            <w:tcW w:w="4135" w:type="dxa"/>
            <w:gridSpan w:val="2"/>
          </w:tcPr>
          <w:p w14:paraId="185B05D9" w14:textId="77777777" w:rsidR="007E7E22" w:rsidRPr="00AB2BAD" w:rsidRDefault="007E7E22" w:rsidP="009B2F34">
            <w:pPr>
              <w:rPr>
                <w:rFonts w:ascii="Arial" w:hAnsi="Arial" w:cs="Arial"/>
              </w:rPr>
            </w:pPr>
          </w:p>
        </w:tc>
      </w:tr>
      <w:tr w:rsidR="007E7E22" w:rsidRPr="00AB2BAD" w14:paraId="6B57D7EF" w14:textId="77777777" w:rsidTr="009B2F34">
        <w:trPr>
          <w:gridAfter w:val="2"/>
          <w:wAfter w:w="4680" w:type="dxa"/>
        </w:trPr>
        <w:tc>
          <w:tcPr>
            <w:tcW w:w="815" w:type="dxa"/>
          </w:tcPr>
          <w:p w14:paraId="2060D3EA" w14:textId="77777777" w:rsidR="007E7E22" w:rsidRPr="00AB2BAD" w:rsidRDefault="007E7E22" w:rsidP="009B2F34">
            <w:pPr>
              <w:rPr>
                <w:rFonts w:ascii="Arial" w:hAnsi="Arial" w:cs="Arial"/>
              </w:rPr>
            </w:pPr>
          </w:p>
        </w:tc>
        <w:tc>
          <w:tcPr>
            <w:tcW w:w="4135" w:type="dxa"/>
            <w:gridSpan w:val="2"/>
          </w:tcPr>
          <w:p w14:paraId="3DAE8602" w14:textId="77777777" w:rsidR="007E7E22" w:rsidRPr="00AB2BAD" w:rsidRDefault="007E7E22" w:rsidP="009B2F34">
            <w:pPr>
              <w:rPr>
                <w:rFonts w:ascii="Arial" w:hAnsi="Arial" w:cs="Arial"/>
              </w:rPr>
            </w:pPr>
          </w:p>
        </w:tc>
      </w:tr>
      <w:tr w:rsidR="007E7E22" w:rsidRPr="00AB2BAD" w14:paraId="469A4E3C" w14:textId="77777777" w:rsidTr="009B2F34">
        <w:trPr>
          <w:gridAfter w:val="2"/>
          <w:wAfter w:w="4680" w:type="dxa"/>
        </w:trPr>
        <w:tc>
          <w:tcPr>
            <w:tcW w:w="815" w:type="dxa"/>
          </w:tcPr>
          <w:p w14:paraId="20E5A36E" w14:textId="77777777" w:rsidR="007E7E22" w:rsidRPr="00AB2BAD" w:rsidRDefault="007E7E22" w:rsidP="009B2F34">
            <w:pPr>
              <w:rPr>
                <w:rFonts w:ascii="Arial" w:hAnsi="Arial" w:cs="Arial"/>
              </w:rPr>
            </w:pPr>
          </w:p>
        </w:tc>
        <w:tc>
          <w:tcPr>
            <w:tcW w:w="4135" w:type="dxa"/>
            <w:gridSpan w:val="2"/>
          </w:tcPr>
          <w:p w14:paraId="72733B50" w14:textId="77777777" w:rsidR="007E7E22" w:rsidRDefault="007E7E22" w:rsidP="009B2F34">
            <w:pPr>
              <w:rPr>
                <w:rFonts w:ascii="Arial" w:hAnsi="Arial" w:cs="Arial"/>
              </w:rPr>
            </w:pPr>
          </w:p>
          <w:p w14:paraId="1D73766F" w14:textId="77777777" w:rsidR="00A66134" w:rsidRDefault="00A66134" w:rsidP="009B2F34">
            <w:pPr>
              <w:rPr>
                <w:rFonts w:ascii="Arial" w:hAnsi="Arial" w:cs="Arial"/>
              </w:rPr>
            </w:pPr>
          </w:p>
          <w:p w14:paraId="3A254F64" w14:textId="5B8EFA40" w:rsidR="00A66134" w:rsidRDefault="00A66134" w:rsidP="009B2F34">
            <w:pPr>
              <w:rPr>
                <w:rFonts w:ascii="Arial" w:hAnsi="Arial" w:cs="Arial"/>
              </w:rPr>
            </w:pPr>
            <w:r>
              <w:rPr>
                <w:rFonts w:ascii="Arial" w:hAnsi="Arial" w:cs="Arial"/>
              </w:rPr>
              <w:t xml:space="preserve">      (Corporate Seal)</w:t>
            </w:r>
          </w:p>
          <w:p w14:paraId="24BB7593" w14:textId="77777777" w:rsidR="00A66134" w:rsidRPr="00AB2BAD" w:rsidRDefault="00A66134" w:rsidP="009B2F34">
            <w:pPr>
              <w:rPr>
                <w:rFonts w:ascii="Arial" w:hAnsi="Arial" w:cs="Arial"/>
              </w:rPr>
            </w:pPr>
          </w:p>
        </w:tc>
      </w:tr>
      <w:tr w:rsidR="007E7E22" w:rsidRPr="00AB2BAD" w14:paraId="1BEAA863" w14:textId="77777777" w:rsidTr="009B2F34">
        <w:trPr>
          <w:gridAfter w:val="2"/>
          <w:wAfter w:w="4680" w:type="dxa"/>
        </w:trPr>
        <w:tc>
          <w:tcPr>
            <w:tcW w:w="815" w:type="dxa"/>
          </w:tcPr>
          <w:p w14:paraId="4473F0AC" w14:textId="77777777" w:rsidR="007E7E22" w:rsidRPr="00AB2BAD" w:rsidRDefault="007E7E22" w:rsidP="009B2F34">
            <w:pPr>
              <w:rPr>
                <w:rFonts w:ascii="Arial" w:hAnsi="Arial" w:cs="Arial"/>
              </w:rPr>
            </w:pPr>
          </w:p>
        </w:tc>
        <w:tc>
          <w:tcPr>
            <w:tcW w:w="4135" w:type="dxa"/>
            <w:gridSpan w:val="2"/>
          </w:tcPr>
          <w:p w14:paraId="2EE4D5CB" w14:textId="77777777" w:rsidR="007E7E22" w:rsidRPr="00AB2BAD" w:rsidRDefault="007E7E22" w:rsidP="009B2F34">
            <w:pPr>
              <w:rPr>
                <w:rFonts w:ascii="Arial" w:hAnsi="Arial" w:cs="Arial"/>
              </w:rPr>
            </w:pPr>
          </w:p>
        </w:tc>
      </w:tr>
      <w:tr w:rsidR="007E7E22" w:rsidRPr="00AB2BAD" w14:paraId="21789BA1" w14:textId="77777777" w:rsidTr="009B2F34">
        <w:trPr>
          <w:gridAfter w:val="2"/>
          <w:wAfter w:w="4680" w:type="dxa"/>
        </w:trPr>
        <w:tc>
          <w:tcPr>
            <w:tcW w:w="815" w:type="dxa"/>
          </w:tcPr>
          <w:p w14:paraId="58B13165" w14:textId="77777777" w:rsidR="007E7E22" w:rsidRPr="00AB2BAD" w:rsidRDefault="007E7E22" w:rsidP="009B2F34">
            <w:pPr>
              <w:rPr>
                <w:rFonts w:ascii="Arial" w:hAnsi="Arial" w:cs="Arial"/>
              </w:rPr>
            </w:pPr>
          </w:p>
        </w:tc>
        <w:tc>
          <w:tcPr>
            <w:tcW w:w="4135" w:type="dxa"/>
            <w:gridSpan w:val="2"/>
          </w:tcPr>
          <w:p w14:paraId="20C0DA04" w14:textId="77777777" w:rsidR="007E7E22" w:rsidRPr="00AB2BAD" w:rsidRDefault="007E7E22" w:rsidP="009B2F34">
            <w:pPr>
              <w:rPr>
                <w:rFonts w:ascii="Arial" w:hAnsi="Arial" w:cs="Arial"/>
              </w:rPr>
            </w:pPr>
          </w:p>
        </w:tc>
      </w:tr>
      <w:tr w:rsidR="007E7E22" w:rsidRPr="00AB2BAD" w14:paraId="31AD4579" w14:textId="77777777" w:rsidTr="009B2F34">
        <w:trPr>
          <w:gridAfter w:val="2"/>
          <w:wAfter w:w="4680" w:type="dxa"/>
        </w:trPr>
        <w:tc>
          <w:tcPr>
            <w:tcW w:w="815" w:type="dxa"/>
          </w:tcPr>
          <w:p w14:paraId="78B53416" w14:textId="77777777" w:rsidR="007E7E22" w:rsidRPr="00AB2BAD" w:rsidRDefault="007E7E22" w:rsidP="009B2F34">
            <w:pPr>
              <w:rPr>
                <w:rFonts w:ascii="Arial" w:hAnsi="Arial" w:cs="Arial"/>
              </w:rPr>
            </w:pPr>
          </w:p>
        </w:tc>
        <w:tc>
          <w:tcPr>
            <w:tcW w:w="4135" w:type="dxa"/>
            <w:gridSpan w:val="2"/>
          </w:tcPr>
          <w:p w14:paraId="5A9C1A64" w14:textId="77777777" w:rsidR="007E7E22" w:rsidRPr="00AB2BAD" w:rsidRDefault="007E7E22" w:rsidP="009B2F34">
            <w:pPr>
              <w:rPr>
                <w:rFonts w:ascii="Arial" w:hAnsi="Arial" w:cs="Arial"/>
              </w:rPr>
            </w:pPr>
          </w:p>
        </w:tc>
      </w:tr>
      <w:tr w:rsidR="007E7E22" w:rsidRPr="00AB2BAD" w14:paraId="659FF02E" w14:textId="77777777" w:rsidTr="009B2F34">
        <w:trPr>
          <w:gridAfter w:val="2"/>
          <w:wAfter w:w="4680" w:type="dxa"/>
        </w:trPr>
        <w:tc>
          <w:tcPr>
            <w:tcW w:w="815" w:type="dxa"/>
          </w:tcPr>
          <w:p w14:paraId="37A6F524" w14:textId="77777777" w:rsidR="007E7E22" w:rsidRPr="00AB2BAD" w:rsidRDefault="007E7E22" w:rsidP="009B2F34">
            <w:pPr>
              <w:rPr>
                <w:rFonts w:ascii="Arial" w:hAnsi="Arial" w:cs="Arial"/>
              </w:rPr>
            </w:pPr>
          </w:p>
        </w:tc>
        <w:tc>
          <w:tcPr>
            <w:tcW w:w="4135" w:type="dxa"/>
            <w:gridSpan w:val="2"/>
          </w:tcPr>
          <w:p w14:paraId="1B173D86" w14:textId="77777777" w:rsidR="007E7E22" w:rsidRPr="00AB2BAD" w:rsidRDefault="007E7E22" w:rsidP="009B2F34">
            <w:pPr>
              <w:rPr>
                <w:rFonts w:ascii="Arial" w:hAnsi="Arial" w:cs="Arial"/>
              </w:rPr>
            </w:pPr>
          </w:p>
        </w:tc>
      </w:tr>
      <w:tr w:rsidR="007E7E22" w:rsidRPr="00AB2BAD" w14:paraId="4B863140" w14:textId="77777777" w:rsidTr="009B2F34">
        <w:trPr>
          <w:gridAfter w:val="2"/>
          <w:wAfter w:w="4680" w:type="dxa"/>
        </w:trPr>
        <w:tc>
          <w:tcPr>
            <w:tcW w:w="815" w:type="dxa"/>
          </w:tcPr>
          <w:p w14:paraId="3FCC1EBF" w14:textId="77777777" w:rsidR="007E7E22" w:rsidRPr="00AB2BAD" w:rsidRDefault="007E7E22" w:rsidP="009B2F34">
            <w:pPr>
              <w:rPr>
                <w:rFonts w:ascii="Arial" w:hAnsi="Arial" w:cs="Arial"/>
              </w:rPr>
            </w:pPr>
          </w:p>
        </w:tc>
        <w:tc>
          <w:tcPr>
            <w:tcW w:w="4135" w:type="dxa"/>
            <w:gridSpan w:val="2"/>
            <w:tcBorders>
              <w:bottom w:val="single" w:sz="4" w:space="0" w:color="auto"/>
            </w:tcBorders>
          </w:tcPr>
          <w:p w14:paraId="14C4588F" w14:textId="77777777" w:rsidR="007E7E22" w:rsidRPr="00AB2BAD" w:rsidRDefault="007E7E22" w:rsidP="009B2F34">
            <w:pPr>
              <w:rPr>
                <w:rFonts w:ascii="Arial" w:hAnsi="Arial" w:cs="Arial"/>
              </w:rPr>
            </w:pPr>
          </w:p>
        </w:tc>
      </w:tr>
      <w:tr w:rsidR="007E7E22" w:rsidRPr="00AB2BAD" w14:paraId="1591110E" w14:textId="77777777" w:rsidTr="009B2F34">
        <w:trPr>
          <w:gridAfter w:val="2"/>
          <w:wAfter w:w="4680" w:type="dxa"/>
        </w:trPr>
        <w:tc>
          <w:tcPr>
            <w:tcW w:w="815" w:type="dxa"/>
          </w:tcPr>
          <w:p w14:paraId="3D4B8349"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14F852E6" w14:textId="77777777" w:rsidR="007E7E22" w:rsidRPr="00AB2BAD" w:rsidRDefault="007E7E22" w:rsidP="009B2F34">
            <w:pPr>
              <w:jc w:val="center"/>
              <w:rPr>
                <w:rFonts w:ascii="Arial" w:hAnsi="Arial" w:cs="Arial"/>
              </w:rPr>
            </w:pPr>
            <w:r w:rsidRPr="00DB286A">
              <w:rPr>
                <w:rFonts w:ascii="Arial" w:hAnsi="Arial" w:cs="Arial"/>
              </w:rPr>
              <w:t>(Surety Company)</w:t>
            </w:r>
          </w:p>
        </w:tc>
      </w:tr>
      <w:tr w:rsidR="007E7E22" w:rsidRPr="00AB2BAD" w14:paraId="0F9CD650" w14:textId="77777777" w:rsidTr="009B2F34">
        <w:trPr>
          <w:gridAfter w:val="2"/>
          <w:wAfter w:w="4680" w:type="dxa"/>
        </w:trPr>
        <w:tc>
          <w:tcPr>
            <w:tcW w:w="815" w:type="dxa"/>
          </w:tcPr>
          <w:p w14:paraId="288570AB" w14:textId="77777777" w:rsidR="007E7E22" w:rsidRPr="00AB2BAD" w:rsidRDefault="007E7E22" w:rsidP="009B2F34">
            <w:pPr>
              <w:rPr>
                <w:rFonts w:ascii="Arial" w:hAnsi="Arial" w:cs="Arial"/>
              </w:rPr>
            </w:pPr>
          </w:p>
        </w:tc>
        <w:tc>
          <w:tcPr>
            <w:tcW w:w="4135" w:type="dxa"/>
            <w:gridSpan w:val="2"/>
          </w:tcPr>
          <w:p w14:paraId="2240161B" w14:textId="77777777" w:rsidR="007E7E22" w:rsidRPr="00AB2BAD" w:rsidRDefault="007E7E22" w:rsidP="009B2F34">
            <w:pPr>
              <w:rPr>
                <w:rFonts w:ascii="Arial" w:hAnsi="Arial" w:cs="Arial"/>
              </w:rPr>
            </w:pPr>
          </w:p>
        </w:tc>
      </w:tr>
      <w:tr w:rsidR="007E7E22" w:rsidRPr="00AB2BAD" w14:paraId="12821857" w14:textId="77777777" w:rsidTr="009B2F34">
        <w:trPr>
          <w:gridAfter w:val="2"/>
          <w:wAfter w:w="4680" w:type="dxa"/>
        </w:trPr>
        <w:tc>
          <w:tcPr>
            <w:tcW w:w="815" w:type="dxa"/>
          </w:tcPr>
          <w:p w14:paraId="54D999C0" w14:textId="77777777" w:rsidR="007E7E22" w:rsidRPr="00AB2BAD" w:rsidRDefault="007E7E22" w:rsidP="009B2F34">
            <w:pPr>
              <w:jc w:val="right"/>
              <w:rPr>
                <w:rFonts w:ascii="Arial" w:hAnsi="Arial" w:cs="Arial"/>
              </w:rPr>
            </w:pPr>
            <w:r>
              <w:rPr>
                <w:rFonts w:ascii="Arial" w:hAnsi="Arial" w:cs="Arial"/>
              </w:rPr>
              <w:t>By:</w:t>
            </w:r>
          </w:p>
        </w:tc>
        <w:tc>
          <w:tcPr>
            <w:tcW w:w="4135" w:type="dxa"/>
            <w:gridSpan w:val="2"/>
            <w:tcBorders>
              <w:bottom w:val="single" w:sz="4" w:space="0" w:color="auto"/>
            </w:tcBorders>
          </w:tcPr>
          <w:p w14:paraId="3AEC338A" w14:textId="77777777" w:rsidR="007E7E22" w:rsidRPr="00AB2BAD" w:rsidRDefault="007E7E22" w:rsidP="009B2F34">
            <w:pPr>
              <w:rPr>
                <w:rFonts w:ascii="Arial" w:hAnsi="Arial" w:cs="Arial"/>
              </w:rPr>
            </w:pPr>
          </w:p>
        </w:tc>
      </w:tr>
      <w:tr w:rsidR="007E7E22" w:rsidRPr="00AB2BAD" w14:paraId="42EF58D4" w14:textId="77777777" w:rsidTr="009B2F34">
        <w:trPr>
          <w:gridAfter w:val="2"/>
          <w:wAfter w:w="4680" w:type="dxa"/>
        </w:trPr>
        <w:tc>
          <w:tcPr>
            <w:tcW w:w="815" w:type="dxa"/>
          </w:tcPr>
          <w:p w14:paraId="6DE837CF"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00B1E01D" w14:textId="77777777" w:rsidR="007E7E22" w:rsidRPr="00AB2BAD" w:rsidRDefault="007E7E22" w:rsidP="009B2F34">
            <w:pPr>
              <w:rPr>
                <w:rFonts w:ascii="Arial" w:hAnsi="Arial" w:cs="Arial"/>
              </w:rPr>
            </w:pPr>
          </w:p>
        </w:tc>
      </w:tr>
      <w:tr w:rsidR="007E7E22" w:rsidRPr="00AB2BAD" w14:paraId="4445028A" w14:textId="77777777" w:rsidTr="009B2F34">
        <w:trPr>
          <w:gridAfter w:val="2"/>
          <w:wAfter w:w="4680" w:type="dxa"/>
        </w:trPr>
        <w:tc>
          <w:tcPr>
            <w:tcW w:w="815" w:type="dxa"/>
          </w:tcPr>
          <w:p w14:paraId="111D481E" w14:textId="77777777" w:rsidR="007E7E22" w:rsidRPr="00AB2BAD" w:rsidRDefault="007E7E22" w:rsidP="009B2F34">
            <w:pPr>
              <w:jc w:val="right"/>
              <w:rPr>
                <w:rFonts w:ascii="Arial" w:hAnsi="Arial" w:cs="Arial"/>
              </w:rPr>
            </w:pPr>
            <w:r>
              <w:rPr>
                <w:rFonts w:ascii="Arial" w:hAnsi="Arial" w:cs="Arial"/>
              </w:rPr>
              <w:t>Name:</w:t>
            </w:r>
          </w:p>
        </w:tc>
        <w:tc>
          <w:tcPr>
            <w:tcW w:w="4135" w:type="dxa"/>
            <w:gridSpan w:val="2"/>
            <w:tcBorders>
              <w:bottom w:val="single" w:sz="4" w:space="0" w:color="auto"/>
            </w:tcBorders>
          </w:tcPr>
          <w:p w14:paraId="2B645CB3" w14:textId="77777777" w:rsidR="007E7E22" w:rsidRPr="00AB2BAD" w:rsidRDefault="007E7E22" w:rsidP="009B2F34">
            <w:pPr>
              <w:rPr>
                <w:rFonts w:ascii="Arial" w:hAnsi="Arial" w:cs="Arial"/>
              </w:rPr>
            </w:pPr>
          </w:p>
        </w:tc>
      </w:tr>
      <w:tr w:rsidR="007E7E22" w:rsidRPr="00AB2BAD" w14:paraId="4D76E026" w14:textId="77777777" w:rsidTr="009B2F34">
        <w:trPr>
          <w:gridAfter w:val="2"/>
          <w:wAfter w:w="4680" w:type="dxa"/>
        </w:trPr>
        <w:tc>
          <w:tcPr>
            <w:tcW w:w="815" w:type="dxa"/>
          </w:tcPr>
          <w:p w14:paraId="3718CB83"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4D443A21" w14:textId="77777777" w:rsidR="007E7E22" w:rsidRPr="00AB2BAD" w:rsidRDefault="007E7E22" w:rsidP="009B2F34">
            <w:pPr>
              <w:rPr>
                <w:rFonts w:ascii="Arial" w:hAnsi="Arial" w:cs="Arial"/>
              </w:rPr>
            </w:pPr>
          </w:p>
        </w:tc>
      </w:tr>
      <w:tr w:rsidR="007E7E22" w:rsidRPr="00AB2BAD" w14:paraId="3DC91C5F" w14:textId="77777777" w:rsidTr="009B2F34">
        <w:trPr>
          <w:gridAfter w:val="2"/>
          <w:wAfter w:w="4680" w:type="dxa"/>
        </w:trPr>
        <w:tc>
          <w:tcPr>
            <w:tcW w:w="815" w:type="dxa"/>
          </w:tcPr>
          <w:p w14:paraId="62C6E706" w14:textId="77777777" w:rsidR="007E7E22" w:rsidRPr="00AB2BAD" w:rsidRDefault="007E7E22" w:rsidP="009B2F34">
            <w:pPr>
              <w:jc w:val="right"/>
              <w:rPr>
                <w:rFonts w:ascii="Arial" w:hAnsi="Arial" w:cs="Arial"/>
              </w:rPr>
            </w:pPr>
            <w:r>
              <w:rPr>
                <w:rFonts w:ascii="Arial" w:hAnsi="Arial" w:cs="Arial"/>
              </w:rPr>
              <w:t>Title:</w:t>
            </w:r>
          </w:p>
        </w:tc>
        <w:tc>
          <w:tcPr>
            <w:tcW w:w="4135" w:type="dxa"/>
            <w:gridSpan w:val="2"/>
            <w:tcBorders>
              <w:bottom w:val="single" w:sz="4" w:space="0" w:color="auto"/>
            </w:tcBorders>
          </w:tcPr>
          <w:p w14:paraId="0399C938" w14:textId="77777777" w:rsidR="007E7E22" w:rsidRPr="00AB2BAD" w:rsidRDefault="007E7E22" w:rsidP="009B2F34">
            <w:pPr>
              <w:rPr>
                <w:rFonts w:ascii="Arial" w:hAnsi="Arial" w:cs="Arial"/>
              </w:rPr>
            </w:pPr>
          </w:p>
        </w:tc>
      </w:tr>
      <w:tr w:rsidR="007E7E22" w:rsidRPr="00AB2BAD" w14:paraId="780C49FA" w14:textId="77777777" w:rsidTr="009B2F34">
        <w:trPr>
          <w:gridAfter w:val="2"/>
          <w:wAfter w:w="4680" w:type="dxa"/>
        </w:trPr>
        <w:tc>
          <w:tcPr>
            <w:tcW w:w="815" w:type="dxa"/>
          </w:tcPr>
          <w:p w14:paraId="2EEAFA7D"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079847EF" w14:textId="77777777" w:rsidR="007E7E22" w:rsidRPr="00AB2BAD" w:rsidRDefault="007E7E22" w:rsidP="009B2F34">
            <w:pPr>
              <w:jc w:val="center"/>
              <w:rPr>
                <w:rFonts w:ascii="Arial" w:hAnsi="Arial" w:cs="Arial"/>
              </w:rPr>
            </w:pPr>
            <w:r>
              <w:rPr>
                <w:rFonts w:ascii="Arial" w:hAnsi="Arial" w:cs="Arial"/>
              </w:rPr>
              <w:t>(</w:t>
            </w:r>
            <w:r w:rsidRPr="00DB286A">
              <w:rPr>
                <w:rFonts w:ascii="Arial" w:hAnsi="Arial" w:cs="Arial"/>
              </w:rPr>
              <w:t>Attorney in Fact)</w:t>
            </w:r>
          </w:p>
        </w:tc>
      </w:tr>
      <w:tr w:rsidR="007E7E22" w:rsidRPr="00AB2BAD" w14:paraId="6D43AD22" w14:textId="77777777" w:rsidTr="009B2F34">
        <w:trPr>
          <w:gridAfter w:val="2"/>
          <w:wAfter w:w="4680" w:type="dxa"/>
        </w:trPr>
        <w:tc>
          <w:tcPr>
            <w:tcW w:w="815" w:type="dxa"/>
          </w:tcPr>
          <w:p w14:paraId="5AAE9194" w14:textId="77777777" w:rsidR="007E7E22" w:rsidRPr="00AB2BAD" w:rsidRDefault="007E7E22" w:rsidP="009B2F34">
            <w:pPr>
              <w:rPr>
                <w:rFonts w:ascii="Arial" w:hAnsi="Arial" w:cs="Arial"/>
              </w:rPr>
            </w:pPr>
          </w:p>
        </w:tc>
        <w:tc>
          <w:tcPr>
            <w:tcW w:w="4135" w:type="dxa"/>
            <w:gridSpan w:val="2"/>
          </w:tcPr>
          <w:p w14:paraId="7613B640" w14:textId="77777777" w:rsidR="007E7E22" w:rsidRPr="00AB2BAD" w:rsidRDefault="007E7E22" w:rsidP="009B2F34">
            <w:pPr>
              <w:rPr>
                <w:rFonts w:ascii="Arial" w:hAnsi="Arial" w:cs="Arial"/>
              </w:rPr>
            </w:pPr>
          </w:p>
        </w:tc>
      </w:tr>
      <w:tr w:rsidR="007E7E22" w:rsidRPr="00AB2BAD" w14:paraId="261F2ECD" w14:textId="77777777" w:rsidTr="009B2F34">
        <w:trPr>
          <w:gridAfter w:val="2"/>
          <w:wAfter w:w="4680" w:type="dxa"/>
        </w:trPr>
        <w:tc>
          <w:tcPr>
            <w:tcW w:w="815" w:type="dxa"/>
          </w:tcPr>
          <w:p w14:paraId="6ECA803A" w14:textId="77777777" w:rsidR="007E7E22" w:rsidRPr="00AB2BAD" w:rsidRDefault="007E7E22" w:rsidP="009B2F34">
            <w:pPr>
              <w:rPr>
                <w:rFonts w:ascii="Arial" w:hAnsi="Arial" w:cs="Arial"/>
              </w:rPr>
            </w:pPr>
          </w:p>
        </w:tc>
        <w:tc>
          <w:tcPr>
            <w:tcW w:w="4135" w:type="dxa"/>
            <w:gridSpan w:val="2"/>
          </w:tcPr>
          <w:p w14:paraId="69A6267B" w14:textId="77777777" w:rsidR="007E7E22" w:rsidRPr="00AB2BAD" w:rsidRDefault="007E7E22" w:rsidP="009B2F34">
            <w:pPr>
              <w:rPr>
                <w:rFonts w:ascii="Arial" w:hAnsi="Arial" w:cs="Arial"/>
              </w:rPr>
            </w:pPr>
          </w:p>
        </w:tc>
      </w:tr>
      <w:tr w:rsidR="007E7E22" w:rsidRPr="00AB2BAD" w14:paraId="732EE4BE" w14:textId="77777777" w:rsidTr="009B2F34">
        <w:trPr>
          <w:gridAfter w:val="2"/>
          <w:wAfter w:w="4680" w:type="dxa"/>
        </w:trPr>
        <w:tc>
          <w:tcPr>
            <w:tcW w:w="815" w:type="dxa"/>
          </w:tcPr>
          <w:p w14:paraId="6368DDE9" w14:textId="77777777" w:rsidR="007E7E22" w:rsidRPr="00AB2BAD" w:rsidRDefault="007E7E22" w:rsidP="009B2F34">
            <w:pPr>
              <w:rPr>
                <w:rFonts w:ascii="Arial" w:hAnsi="Arial" w:cs="Arial"/>
              </w:rPr>
            </w:pPr>
          </w:p>
        </w:tc>
        <w:tc>
          <w:tcPr>
            <w:tcW w:w="4135" w:type="dxa"/>
            <w:gridSpan w:val="2"/>
          </w:tcPr>
          <w:p w14:paraId="49162FA7" w14:textId="77777777" w:rsidR="007E7E22" w:rsidRPr="00AB2BAD" w:rsidRDefault="007E7E22" w:rsidP="009B2F34">
            <w:pPr>
              <w:rPr>
                <w:rFonts w:ascii="Arial" w:hAnsi="Arial" w:cs="Arial"/>
              </w:rPr>
            </w:pPr>
          </w:p>
        </w:tc>
      </w:tr>
      <w:tr w:rsidR="007E7E22" w:rsidRPr="00AB2BAD" w14:paraId="4B9DAFFD" w14:textId="77777777" w:rsidTr="009B2F34">
        <w:trPr>
          <w:gridAfter w:val="2"/>
          <w:wAfter w:w="4680" w:type="dxa"/>
        </w:trPr>
        <w:tc>
          <w:tcPr>
            <w:tcW w:w="815" w:type="dxa"/>
          </w:tcPr>
          <w:p w14:paraId="06C4B512" w14:textId="77777777" w:rsidR="007E7E22" w:rsidRPr="00AB2BAD" w:rsidRDefault="007E7E22" w:rsidP="009B2F34">
            <w:pPr>
              <w:rPr>
                <w:rFonts w:ascii="Arial" w:hAnsi="Arial" w:cs="Arial"/>
              </w:rPr>
            </w:pPr>
          </w:p>
        </w:tc>
        <w:tc>
          <w:tcPr>
            <w:tcW w:w="4135" w:type="dxa"/>
            <w:gridSpan w:val="2"/>
          </w:tcPr>
          <w:p w14:paraId="43631807" w14:textId="77777777" w:rsidR="007E7E22" w:rsidRPr="00AB2BAD" w:rsidRDefault="007E7E22" w:rsidP="009B2F34">
            <w:pPr>
              <w:rPr>
                <w:rFonts w:ascii="Arial" w:hAnsi="Arial" w:cs="Arial"/>
              </w:rPr>
            </w:pPr>
          </w:p>
        </w:tc>
      </w:tr>
      <w:tr w:rsidR="007E7E22" w:rsidRPr="00AB2BAD" w14:paraId="1D12F8BF" w14:textId="77777777" w:rsidTr="009B2F34">
        <w:trPr>
          <w:gridAfter w:val="2"/>
          <w:wAfter w:w="4680" w:type="dxa"/>
        </w:trPr>
        <w:tc>
          <w:tcPr>
            <w:tcW w:w="815" w:type="dxa"/>
          </w:tcPr>
          <w:p w14:paraId="1DD1832B" w14:textId="77777777" w:rsidR="007E7E22" w:rsidRPr="00AB2BAD" w:rsidRDefault="007E7E22" w:rsidP="009B2F34">
            <w:pPr>
              <w:rPr>
                <w:rFonts w:ascii="Arial" w:hAnsi="Arial" w:cs="Arial"/>
              </w:rPr>
            </w:pPr>
          </w:p>
        </w:tc>
        <w:tc>
          <w:tcPr>
            <w:tcW w:w="4135" w:type="dxa"/>
            <w:gridSpan w:val="2"/>
          </w:tcPr>
          <w:p w14:paraId="09A1BE6C" w14:textId="77777777" w:rsidR="007E7E22" w:rsidRPr="00AB2BAD" w:rsidRDefault="007E7E22" w:rsidP="009B2F34">
            <w:pPr>
              <w:rPr>
                <w:rFonts w:ascii="Arial" w:hAnsi="Arial" w:cs="Arial"/>
              </w:rPr>
            </w:pPr>
            <w:r>
              <w:rPr>
                <w:rFonts w:ascii="Arial" w:hAnsi="Arial" w:cs="Arial"/>
              </w:rPr>
              <w:t xml:space="preserve">        </w:t>
            </w:r>
            <w:r w:rsidRPr="00DB286A">
              <w:rPr>
                <w:rFonts w:ascii="Arial" w:hAnsi="Arial" w:cs="Arial"/>
              </w:rPr>
              <w:t>(Surety Corporate Seal)</w:t>
            </w:r>
          </w:p>
        </w:tc>
      </w:tr>
      <w:tr w:rsidR="007E7E22" w:rsidRPr="00AB2BAD" w14:paraId="003C453E" w14:textId="77777777" w:rsidTr="009B2F34">
        <w:trPr>
          <w:gridAfter w:val="2"/>
          <w:wAfter w:w="4680" w:type="dxa"/>
        </w:trPr>
        <w:tc>
          <w:tcPr>
            <w:tcW w:w="815" w:type="dxa"/>
          </w:tcPr>
          <w:p w14:paraId="4527029F" w14:textId="77777777" w:rsidR="007E7E22" w:rsidRPr="00AB2BAD" w:rsidRDefault="007E7E22" w:rsidP="009B2F34">
            <w:pPr>
              <w:rPr>
                <w:rFonts w:ascii="Arial" w:hAnsi="Arial" w:cs="Arial"/>
              </w:rPr>
            </w:pPr>
          </w:p>
        </w:tc>
        <w:tc>
          <w:tcPr>
            <w:tcW w:w="4135" w:type="dxa"/>
            <w:gridSpan w:val="2"/>
          </w:tcPr>
          <w:p w14:paraId="049C6E33" w14:textId="77777777" w:rsidR="007E7E22" w:rsidRPr="00AB2BAD" w:rsidRDefault="007E7E22" w:rsidP="009B2F34">
            <w:pPr>
              <w:rPr>
                <w:rFonts w:ascii="Arial" w:hAnsi="Arial" w:cs="Arial"/>
              </w:rPr>
            </w:pPr>
          </w:p>
        </w:tc>
      </w:tr>
      <w:tr w:rsidR="007E7E22" w:rsidRPr="00AB2BAD" w14:paraId="4239BEE2" w14:textId="77777777" w:rsidTr="009B2F34">
        <w:trPr>
          <w:gridAfter w:val="2"/>
          <w:wAfter w:w="4680" w:type="dxa"/>
        </w:trPr>
        <w:tc>
          <w:tcPr>
            <w:tcW w:w="815" w:type="dxa"/>
          </w:tcPr>
          <w:p w14:paraId="493DF048" w14:textId="77777777" w:rsidR="007E7E22" w:rsidRPr="00AB2BAD" w:rsidRDefault="007E7E22" w:rsidP="009B2F34">
            <w:pPr>
              <w:rPr>
                <w:rFonts w:ascii="Arial" w:hAnsi="Arial" w:cs="Arial"/>
              </w:rPr>
            </w:pPr>
          </w:p>
        </w:tc>
        <w:tc>
          <w:tcPr>
            <w:tcW w:w="4135" w:type="dxa"/>
            <w:gridSpan w:val="2"/>
          </w:tcPr>
          <w:p w14:paraId="6837DD82" w14:textId="77777777" w:rsidR="007E7E22" w:rsidRPr="00AB2BAD" w:rsidRDefault="007E7E22" w:rsidP="009B2F34">
            <w:pPr>
              <w:rPr>
                <w:rFonts w:ascii="Arial" w:hAnsi="Arial" w:cs="Arial"/>
              </w:rPr>
            </w:pPr>
          </w:p>
        </w:tc>
      </w:tr>
      <w:tr w:rsidR="007E7E22" w:rsidRPr="00AB2BAD" w14:paraId="1C4C3FC4" w14:textId="77777777" w:rsidTr="009B2F34">
        <w:trPr>
          <w:gridAfter w:val="2"/>
          <w:wAfter w:w="4680" w:type="dxa"/>
        </w:trPr>
        <w:tc>
          <w:tcPr>
            <w:tcW w:w="815" w:type="dxa"/>
          </w:tcPr>
          <w:p w14:paraId="5D5ED2BE" w14:textId="77777777" w:rsidR="007E7E22" w:rsidRPr="00AB2BAD" w:rsidRDefault="007E7E22" w:rsidP="009B2F34">
            <w:pPr>
              <w:rPr>
                <w:rFonts w:ascii="Arial" w:hAnsi="Arial" w:cs="Arial"/>
              </w:rPr>
            </w:pPr>
          </w:p>
        </w:tc>
        <w:tc>
          <w:tcPr>
            <w:tcW w:w="4135" w:type="dxa"/>
            <w:gridSpan w:val="2"/>
          </w:tcPr>
          <w:p w14:paraId="19C7AD33" w14:textId="77777777" w:rsidR="007E7E22" w:rsidRPr="00AB2BAD" w:rsidRDefault="007E7E22" w:rsidP="009B2F34">
            <w:pPr>
              <w:rPr>
                <w:rFonts w:ascii="Arial" w:hAnsi="Arial" w:cs="Arial"/>
              </w:rPr>
            </w:pPr>
          </w:p>
        </w:tc>
      </w:tr>
      <w:tr w:rsidR="007E7E22" w:rsidRPr="00AB2BAD" w14:paraId="4A418B80" w14:textId="77777777" w:rsidTr="009B2F34">
        <w:trPr>
          <w:gridAfter w:val="2"/>
          <w:wAfter w:w="4680" w:type="dxa"/>
        </w:trPr>
        <w:tc>
          <w:tcPr>
            <w:tcW w:w="815" w:type="dxa"/>
          </w:tcPr>
          <w:p w14:paraId="637FB090" w14:textId="77777777" w:rsidR="007E7E22" w:rsidRPr="00AB2BAD" w:rsidRDefault="007E7E22" w:rsidP="009B2F34">
            <w:pPr>
              <w:rPr>
                <w:rFonts w:ascii="Arial" w:hAnsi="Arial" w:cs="Arial"/>
              </w:rPr>
            </w:pPr>
          </w:p>
        </w:tc>
        <w:tc>
          <w:tcPr>
            <w:tcW w:w="4135" w:type="dxa"/>
            <w:gridSpan w:val="2"/>
          </w:tcPr>
          <w:p w14:paraId="34A57335" w14:textId="77777777" w:rsidR="007E7E22" w:rsidRPr="00AB2BAD" w:rsidRDefault="007E7E22" w:rsidP="009B2F34">
            <w:pPr>
              <w:rPr>
                <w:rFonts w:ascii="Arial" w:hAnsi="Arial" w:cs="Arial"/>
              </w:rPr>
            </w:pPr>
          </w:p>
        </w:tc>
      </w:tr>
      <w:tr w:rsidR="008E4F73" w:rsidRPr="00AB2BAD" w14:paraId="4482D588" w14:textId="77777777" w:rsidTr="009B2F34">
        <w:tc>
          <w:tcPr>
            <w:tcW w:w="815" w:type="dxa"/>
          </w:tcPr>
          <w:p w14:paraId="4F917FC5" w14:textId="77777777" w:rsidR="008E4F73" w:rsidRPr="00AB2BAD" w:rsidRDefault="008E4F73" w:rsidP="009B2F34">
            <w:pPr>
              <w:rPr>
                <w:rFonts w:ascii="Arial" w:hAnsi="Arial" w:cs="Arial"/>
              </w:rPr>
            </w:pPr>
          </w:p>
        </w:tc>
        <w:tc>
          <w:tcPr>
            <w:tcW w:w="3865" w:type="dxa"/>
          </w:tcPr>
          <w:p w14:paraId="1BDF9357" w14:textId="77777777" w:rsidR="008E4F73" w:rsidRPr="00AB2BAD" w:rsidRDefault="008E4F73" w:rsidP="009B2F34">
            <w:pPr>
              <w:rPr>
                <w:rFonts w:ascii="Arial" w:hAnsi="Arial" w:cs="Arial"/>
              </w:rPr>
            </w:pPr>
          </w:p>
        </w:tc>
        <w:tc>
          <w:tcPr>
            <w:tcW w:w="815" w:type="dxa"/>
            <w:gridSpan w:val="2"/>
          </w:tcPr>
          <w:p w14:paraId="6B244439" w14:textId="77777777" w:rsidR="008E4F73" w:rsidRPr="00AB2BAD" w:rsidRDefault="008E4F73" w:rsidP="009B2F34">
            <w:pPr>
              <w:rPr>
                <w:rFonts w:ascii="Arial" w:hAnsi="Arial" w:cs="Arial"/>
              </w:rPr>
            </w:pPr>
          </w:p>
        </w:tc>
        <w:tc>
          <w:tcPr>
            <w:tcW w:w="4135" w:type="dxa"/>
          </w:tcPr>
          <w:p w14:paraId="695A33D1" w14:textId="77777777" w:rsidR="008E4F73" w:rsidRPr="00AB2BAD" w:rsidRDefault="008E4F73" w:rsidP="009B2F34">
            <w:pPr>
              <w:rPr>
                <w:rFonts w:ascii="Arial" w:hAnsi="Arial" w:cs="Arial"/>
              </w:rPr>
            </w:pPr>
          </w:p>
        </w:tc>
      </w:tr>
      <w:tr w:rsidR="008E4F73" w:rsidRPr="00AB2BAD" w14:paraId="4434A90C" w14:textId="77777777" w:rsidTr="009B2F34">
        <w:tc>
          <w:tcPr>
            <w:tcW w:w="815" w:type="dxa"/>
          </w:tcPr>
          <w:p w14:paraId="6A469EDE" w14:textId="77777777" w:rsidR="008E4F73" w:rsidRPr="00AB2BAD" w:rsidRDefault="008E4F73" w:rsidP="009B2F34">
            <w:pPr>
              <w:rPr>
                <w:rFonts w:ascii="Arial" w:hAnsi="Arial" w:cs="Arial"/>
              </w:rPr>
            </w:pPr>
          </w:p>
        </w:tc>
        <w:tc>
          <w:tcPr>
            <w:tcW w:w="3865" w:type="dxa"/>
            <w:tcBorders>
              <w:bottom w:val="single" w:sz="4" w:space="0" w:color="auto"/>
            </w:tcBorders>
          </w:tcPr>
          <w:p w14:paraId="32498A09" w14:textId="77777777" w:rsidR="008E4F73" w:rsidRPr="00AB2BAD" w:rsidRDefault="008E4F73" w:rsidP="009B2F34">
            <w:pPr>
              <w:rPr>
                <w:rFonts w:ascii="Arial" w:hAnsi="Arial" w:cs="Arial"/>
              </w:rPr>
            </w:pPr>
          </w:p>
        </w:tc>
        <w:tc>
          <w:tcPr>
            <w:tcW w:w="815" w:type="dxa"/>
            <w:gridSpan w:val="2"/>
          </w:tcPr>
          <w:p w14:paraId="4A413783" w14:textId="77777777" w:rsidR="008E4F73" w:rsidRPr="00AB2BAD" w:rsidRDefault="008E4F73" w:rsidP="009B2F34">
            <w:pPr>
              <w:rPr>
                <w:rFonts w:ascii="Arial" w:hAnsi="Arial" w:cs="Arial"/>
              </w:rPr>
            </w:pPr>
          </w:p>
        </w:tc>
        <w:tc>
          <w:tcPr>
            <w:tcW w:w="4135" w:type="dxa"/>
          </w:tcPr>
          <w:p w14:paraId="42FB77ED" w14:textId="77777777" w:rsidR="008E4F73" w:rsidRPr="00AB2BAD" w:rsidRDefault="008E4F73" w:rsidP="009B2F34">
            <w:pPr>
              <w:rPr>
                <w:rFonts w:ascii="Arial" w:hAnsi="Arial" w:cs="Arial"/>
              </w:rPr>
            </w:pPr>
          </w:p>
        </w:tc>
      </w:tr>
      <w:tr w:rsidR="008E4F73" w:rsidRPr="00AB2BAD" w14:paraId="535FFC13" w14:textId="77777777" w:rsidTr="009B2F34">
        <w:tc>
          <w:tcPr>
            <w:tcW w:w="815" w:type="dxa"/>
          </w:tcPr>
          <w:p w14:paraId="3346050E" w14:textId="77777777" w:rsidR="008E4F73" w:rsidRPr="00AB2BAD" w:rsidRDefault="008E4F73" w:rsidP="009B2F34">
            <w:pPr>
              <w:rPr>
                <w:rFonts w:ascii="Arial" w:hAnsi="Arial" w:cs="Arial"/>
              </w:rPr>
            </w:pPr>
          </w:p>
        </w:tc>
        <w:tc>
          <w:tcPr>
            <w:tcW w:w="3865" w:type="dxa"/>
            <w:tcBorders>
              <w:top w:val="single" w:sz="4" w:space="0" w:color="auto"/>
            </w:tcBorders>
          </w:tcPr>
          <w:p w14:paraId="203CBFCE" w14:textId="77777777" w:rsidR="008E4F73" w:rsidRPr="00AB2BAD" w:rsidRDefault="008E4F73" w:rsidP="009B2F34">
            <w:pPr>
              <w:rPr>
                <w:rFonts w:ascii="Arial" w:hAnsi="Arial" w:cs="Arial"/>
              </w:rPr>
            </w:pPr>
          </w:p>
        </w:tc>
        <w:tc>
          <w:tcPr>
            <w:tcW w:w="815" w:type="dxa"/>
            <w:gridSpan w:val="2"/>
          </w:tcPr>
          <w:p w14:paraId="559713E2" w14:textId="77777777" w:rsidR="008E4F73" w:rsidRPr="00AB2BAD" w:rsidRDefault="008E4F73" w:rsidP="009B2F34">
            <w:pPr>
              <w:rPr>
                <w:rFonts w:ascii="Arial" w:hAnsi="Arial" w:cs="Arial"/>
              </w:rPr>
            </w:pPr>
          </w:p>
        </w:tc>
        <w:tc>
          <w:tcPr>
            <w:tcW w:w="4135" w:type="dxa"/>
          </w:tcPr>
          <w:p w14:paraId="1FE29AF9" w14:textId="77777777" w:rsidR="008E4F73" w:rsidRPr="00AB2BAD" w:rsidRDefault="008E4F73" w:rsidP="009B2F34">
            <w:pPr>
              <w:rPr>
                <w:rFonts w:ascii="Arial" w:hAnsi="Arial" w:cs="Arial"/>
              </w:rPr>
            </w:pPr>
          </w:p>
        </w:tc>
      </w:tr>
      <w:tr w:rsidR="008E4F73" w:rsidRPr="00AB2BAD" w14:paraId="0E019599" w14:textId="77777777" w:rsidTr="009B2F34">
        <w:tc>
          <w:tcPr>
            <w:tcW w:w="815" w:type="dxa"/>
          </w:tcPr>
          <w:p w14:paraId="245658E5" w14:textId="77777777" w:rsidR="008E4F73" w:rsidRPr="00AB2BAD" w:rsidRDefault="008E4F73" w:rsidP="009B2F34">
            <w:pPr>
              <w:rPr>
                <w:rFonts w:ascii="Arial" w:hAnsi="Arial" w:cs="Arial"/>
              </w:rPr>
            </w:pPr>
          </w:p>
        </w:tc>
        <w:tc>
          <w:tcPr>
            <w:tcW w:w="3865" w:type="dxa"/>
            <w:tcBorders>
              <w:bottom w:val="single" w:sz="4" w:space="0" w:color="auto"/>
            </w:tcBorders>
          </w:tcPr>
          <w:p w14:paraId="1F9D0390" w14:textId="77777777" w:rsidR="008E4F73" w:rsidRPr="00AB2BAD" w:rsidRDefault="008E4F73" w:rsidP="009B2F34">
            <w:pPr>
              <w:rPr>
                <w:rFonts w:ascii="Arial" w:hAnsi="Arial" w:cs="Arial"/>
              </w:rPr>
            </w:pPr>
          </w:p>
        </w:tc>
        <w:tc>
          <w:tcPr>
            <w:tcW w:w="815" w:type="dxa"/>
            <w:gridSpan w:val="2"/>
          </w:tcPr>
          <w:p w14:paraId="659E71E5" w14:textId="77777777" w:rsidR="008E4F73" w:rsidRPr="00AB2BAD" w:rsidRDefault="008E4F73" w:rsidP="009B2F34">
            <w:pPr>
              <w:rPr>
                <w:rFonts w:ascii="Arial" w:hAnsi="Arial" w:cs="Arial"/>
              </w:rPr>
            </w:pPr>
          </w:p>
        </w:tc>
        <w:tc>
          <w:tcPr>
            <w:tcW w:w="4135" w:type="dxa"/>
          </w:tcPr>
          <w:p w14:paraId="0A843C15" w14:textId="77777777" w:rsidR="008E4F73" w:rsidRPr="00AB2BAD" w:rsidRDefault="008E4F73" w:rsidP="009B2F34">
            <w:pPr>
              <w:rPr>
                <w:rFonts w:ascii="Arial" w:hAnsi="Arial" w:cs="Arial"/>
              </w:rPr>
            </w:pPr>
          </w:p>
        </w:tc>
      </w:tr>
      <w:tr w:rsidR="008E4F73" w:rsidRPr="00AB2BAD" w14:paraId="6F585D25" w14:textId="77777777" w:rsidTr="009B2F34">
        <w:tc>
          <w:tcPr>
            <w:tcW w:w="815" w:type="dxa"/>
          </w:tcPr>
          <w:p w14:paraId="6DD4C940" w14:textId="77777777" w:rsidR="008E4F73" w:rsidRPr="00AB2BAD" w:rsidRDefault="008E4F73" w:rsidP="009B2F34">
            <w:pPr>
              <w:rPr>
                <w:rFonts w:ascii="Arial" w:hAnsi="Arial" w:cs="Arial"/>
              </w:rPr>
            </w:pPr>
          </w:p>
        </w:tc>
        <w:tc>
          <w:tcPr>
            <w:tcW w:w="3865" w:type="dxa"/>
            <w:tcBorders>
              <w:top w:val="single" w:sz="4" w:space="0" w:color="auto"/>
            </w:tcBorders>
          </w:tcPr>
          <w:p w14:paraId="17397EB5" w14:textId="77777777" w:rsidR="008E4F73" w:rsidRPr="00AB2BAD" w:rsidRDefault="008E4F73" w:rsidP="009B2F34">
            <w:pPr>
              <w:rPr>
                <w:rFonts w:ascii="Arial" w:hAnsi="Arial" w:cs="Arial"/>
              </w:rPr>
            </w:pPr>
            <w:r w:rsidRPr="00DB286A">
              <w:rPr>
                <w:rFonts w:ascii="Arial" w:hAnsi="Arial" w:cs="Arial"/>
              </w:rPr>
              <w:t>Name and Address</w:t>
            </w:r>
            <w:r w:rsidRPr="00DB286A">
              <w:rPr>
                <w:rFonts w:ascii="Arial" w:hAnsi="Arial" w:cs="Arial"/>
              </w:rPr>
              <w:noBreakHyphen/>
              <w:t>Surety Agency</w:t>
            </w:r>
          </w:p>
        </w:tc>
        <w:tc>
          <w:tcPr>
            <w:tcW w:w="815" w:type="dxa"/>
            <w:gridSpan w:val="2"/>
          </w:tcPr>
          <w:p w14:paraId="13BEB34F" w14:textId="77777777" w:rsidR="008E4F73" w:rsidRPr="00AB2BAD" w:rsidRDefault="008E4F73" w:rsidP="009B2F34">
            <w:pPr>
              <w:rPr>
                <w:rFonts w:ascii="Arial" w:hAnsi="Arial" w:cs="Arial"/>
              </w:rPr>
            </w:pPr>
          </w:p>
        </w:tc>
        <w:tc>
          <w:tcPr>
            <w:tcW w:w="4135" w:type="dxa"/>
          </w:tcPr>
          <w:p w14:paraId="15F1911A" w14:textId="77777777" w:rsidR="008E4F73" w:rsidRPr="00AB2BAD" w:rsidRDefault="008E4F73" w:rsidP="009B2F34">
            <w:pPr>
              <w:rPr>
                <w:rFonts w:ascii="Arial" w:hAnsi="Arial" w:cs="Arial"/>
              </w:rPr>
            </w:pPr>
          </w:p>
        </w:tc>
      </w:tr>
      <w:tr w:rsidR="008E4F73" w:rsidRPr="00AB2BAD" w14:paraId="63AB057C" w14:textId="77777777" w:rsidTr="009B2F34">
        <w:tc>
          <w:tcPr>
            <w:tcW w:w="815" w:type="dxa"/>
          </w:tcPr>
          <w:p w14:paraId="2BFA5851" w14:textId="77777777" w:rsidR="008E4F73" w:rsidRPr="00AB2BAD" w:rsidRDefault="008E4F73" w:rsidP="009B2F34">
            <w:pPr>
              <w:rPr>
                <w:rFonts w:ascii="Arial" w:hAnsi="Arial" w:cs="Arial"/>
              </w:rPr>
            </w:pPr>
          </w:p>
        </w:tc>
        <w:tc>
          <w:tcPr>
            <w:tcW w:w="3865" w:type="dxa"/>
          </w:tcPr>
          <w:p w14:paraId="3E1AE947" w14:textId="77777777" w:rsidR="008E4F73" w:rsidRPr="00AB2BAD" w:rsidRDefault="008E4F73" w:rsidP="009B2F34">
            <w:pPr>
              <w:rPr>
                <w:rFonts w:ascii="Arial" w:hAnsi="Arial" w:cs="Arial"/>
              </w:rPr>
            </w:pPr>
          </w:p>
        </w:tc>
        <w:tc>
          <w:tcPr>
            <w:tcW w:w="815" w:type="dxa"/>
            <w:gridSpan w:val="2"/>
          </w:tcPr>
          <w:p w14:paraId="29741812" w14:textId="77777777" w:rsidR="008E4F73" w:rsidRPr="00AB2BAD" w:rsidRDefault="008E4F73" w:rsidP="009B2F34">
            <w:pPr>
              <w:rPr>
                <w:rFonts w:ascii="Arial" w:hAnsi="Arial" w:cs="Arial"/>
              </w:rPr>
            </w:pPr>
          </w:p>
        </w:tc>
        <w:tc>
          <w:tcPr>
            <w:tcW w:w="4135" w:type="dxa"/>
          </w:tcPr>
          <w:p w14:paraId="65CC24C2" w14:textId="77777777" w:rsidR="008E4F73" w:rsidRPr="00AB2BAD" w:rsidRDefault="008E4F73" w:rsidP="009B2F34">
            <w:pPr>
              <w:rPr>
                <w:rFonts w:ascii="Arial" w:hAnsi="Arial" w:cs="Arial"/>
              </w:rPr>
            </w:pPr>
          </w:p>
        </w:tc>
      </w:tr>
      <w:tr w:rsidR="008E4F73" w:rsidRPr="00AB2BAD" w14:paraId="0284C48B" w14:textId="77777777" w:rsidTr="009B2F34">
        <w:tc>
          <w:tcPr>
            <w:tcW w:w="815" w:type="dxa"/>
          </w:tcPr>
          <w:p w14:paraId="32FE4C2D" w14:textId="77777777" w:rsidR="008E4F73" w:rsidRPr="00AB2BAD" w:rsidRDefault="008E4F73" w:rsidP="009B2F34">
            <w:pPr>
              <w:rPr>
                <w:rFonts w:ascii="Arial" w:hAnsi="Arial" w:cs="Arial"/>
              </w:rPr>
            </w:pPr>
          </w:p>
        </w:tc>
        <w:tc>
          <w:tcPr>
            <w:tcW w:w="3865" w:type="dxa"/>
          </w:tcPr>
          <w:p w14:paraId="60BD23ED" w14:textId="77777777" w:rsidR="008E4F73" w:rsidRPr="00AB2BAD" w:rsidRDefault="008E4F73" w:rsidP="009B2F34">
            <w:pPr>
              <w:rPr>
                <w:rFonts w:ascii="Arial" w:hAnsi="Arial" w:cs="Arial"/>
              </w:rPr>
            </w:pPr>
          </w:p>
        </w:tc>
        <w:tc>
          <w:tcPr>
            <w:tcW w:w="815" w:type="dxa"/>
            <w:gridSpan w:val="2"/>
          </w:tcPr>
          <w:p w14:paraId="5318232C" w14:textId="77777777" w:rsidR="008E4F73" w:rsidRPr="00AB2BAD" w:rsidRDefault="008E4F73" w:rsidP="009B2F34">
            <w:pPr>
              <w:rPr>
                <w:rFonts w:ascii="Arial" w:hAnsi="Arial" w:cs="Arial"/>
              </w:rPr>
            </w:pPr>
          </w:p>
        </w:tc>
        <w:tc>
          <w:tcPr>
            <w:tcW w:w="4135" w:type="dxa"/>
          </w:tcPr>
          <w:p w14:paraId="600A3449" w14:textId="77777777" w:rsidR="008E4F73" w:rsidRPr="00AB2BAD" w:rsidRDefault="008E4F73" w:rsidP="009B2F34">
            <w:pPr>
              <w:rPr>
                <w:rFonts w:ascii="Arial" w:hAnsi="Arial" w:cs="Arial"/>
              </w:rPr>
            </w:pPr>
          </w:p>
        </w:tc>
      </w:tr>
      <w:tr w:rsidR="008E4F73" w:rsidRPr="00AB2BAD" w14:paraId="757348EA" w14:textId="77777777" w:rsidTr="009B2F34">
        <w:tc>
          <w:tcPr>
            <w:tcW w:w="815" w:type="dxa"/>
          </w:tcPr>
          <w:p w14:paraId="3A74AAD0" w14:textId="77777777" w:rsidR="008E4F73" w:rsidRPr="00AB2BAD" w:rsidRDefault="008E4F73" w:rsidP="009B2F34">
            <w:pPr>
              <w:rPr>
                <w:rFonts w:ascii="Arial" w:hAnsi="Arial" w:cs="Arial"/>
              </w:rPr>
            </w:pPr>
          </w:p>
        </w:tc>
        <w:tc>
          <w:tcPr>
            <w:tcW w:w="3865" w:type="dxa"/>
            <w:tcBorders>
              <w:bottom w:val="single" w:sz="4" w:space="0" w:color="auto"/>
            </w:tcBorders>
          </w:tcPr>
          <w:p w14:paraId="28C9CEC0" w14:textId="77777777" w:rsidR="008E4F73" w:rsidRPr="00AB2BAD" w:rsidRDefault="008E4F73" w:rsidP="009B2F34">
            <w:pPr>
              <w:rPr>
                <w:rFonts w:ascii="Arial" w:hAnsi="Arial" w:cs="Arial"/>
              </w:rPr>
            </w:pPr>
          </w:p>
        </w:tc>
        <w:tc>
          <w:tcPr>
            <w:tcW w:w="815" w:type="dxa"/>
            <w:gridSpan w:val="2"/>
          </w:tcPr>
          <w:p w14:paraId="610D566B" w14:textId="77777777" w:rsidR="008E4F73" w:rsidRPr="00AB2BAD" w:rsidRDefault="008E4F73" w:rsidP="009B2F34">
            <w:pPr>
              <w:rPr>
                <w:rFonts w:ascii="Arial" w:hAnsi="Arial" w:cs="Arial"/>
              </w:rPr>
            </w:pPr>
          </w:p>
        </w:tc>
        <w:tc>
          <w:tcPr>
            <w:tcW w:w="4135" w:type="dxa"/>
          </w:tcPr>
          <w:p w14:paraId="57B92953" w14:textId="77777777" w:rsidR="008E4F73" w:rsidRPr="00AB2BAD" w:rsidRDefault="008E4F73" w:rsidP="009B2F34">
            <w:pPr>
              <w:rPr>
                <w:rFonts w:ascii="Arial" w:hAnsi="Arial" w:cs="Arial"/>
              </w:rPr>
            </w:pPr>
          </w:p>
        </w:tc>
      </w:tr>
      <w:tr w:rsidR="008E4F73" w:rsidRPr="00AB2BAD" w14:paraId="785B6BC7" w14:textId="77777777" w:rsidTr="009B2F34">
        <w:tc>
          <w:tcPr>
            <w:tcW w:w="815" w:type="dxa"/>
          </w:tcPr>
          <w:p w14:paraId="62C12B32" w14:textId="77777777" w:rsidR="008E4F73" w:rsidRPr="00AB2BAD" w:rsidRDefault="008E4F73" w:rsidP="009B2F34">
            <w:pPr>
              <w:rPr>
                <w:rFonts w:ascii="Arial" w:hAnsi="Arial" w:cs="Arial"/>
              </w:rPr>
            </w:pPr>
          </w:p>
        </w:tc>
        <w:tc>
          <w:tcPr>
            <w:tcW w:w="3865" w:type="dxa"/>
            <w:tcBorders>
              <w:top w:val="single" w:sz="4" w:space="0" w:color="auto"/>
            </w:tcBorders>
          </w:tcPr>
          <w:p w14:paraId="27A3167A" w14:textId="77777777" w:rsidR="008E4F73" w:rsidRPr="00AB2BAD" w:rsidRDefault="008E4F73" w:rsidP="009B2F34">
            <w:pPr>
              <w:rPr>
                <w:rFonts w:ascii="Arial" w:hAnsi="Arial" w:cs="Arial"/>
              </w:rPr>
            </w:pPr>
          </w:p>
        </w:tc>
        <w:tc>
          <w:tcPr>
            <w:tcW w:w="815" w:type="dxa"/>
            <w:gridSpan w:val="2"/>
          </w:tcPr>
          <w:p w14:paraId="36A1FCB8" w14:textId="77777777" w:rsidR="008E4F73" w:rsidRPr="00AB2BAD" w:rsidRDefault="008E4F73" w:rsidP="009B2F34">
            <w:pPr>
              <w:rPr>
                <w:rFonts w:ascii="Arial" w:hAnsi="Arial" w:cs="Arial"/>
              </w:rPr>
            </w:pPr>
          </w:p>
        </w:tc>
        <w:tc>
          <w:tcPr>
            <w:tcW w:w="4135" w:type="dxa"/>
          </w:tcPr>
          <w:p w14:paraId="7F68F3BC" w14:textId="77777777" w:rsidR="008E4F73" w:rsidRPr="00AB2BAD" w:rsidRDefault="008E4F73" w:rsidP="009B2F34">
            <w:pPr>
              <w:rPr>
                <w:rFonts w:ascii="Arial" w:hAnsi="Arial" w:cs="Arial"/>
              </w:rPr>
            </w:pPr>
          </w:p>
        </w:tc>
      </w:tr>
      <w:tr w:rsidR="008E4F73" w:rsidRPr="00AB2BAD" w14:paraId="55FF4758" w14:textId="77777777" w:rsidTr="009B2F34">
        <w:tc>
          <w:tcPr>
            <w:tcW w:w="815" w:type="dxa"/>
          </w:tcPr>
          <w:p w14:paraId="6642B47E" w14:textId="77777777" w:rsidR="008E4F73" w:rsidRPr="00AB2BAD" w:rsidRDefault="008E4F73" w:rsidP="009B2F34">
            <w:pPr>
              <w:rPr>
                <w:rFonts w:ascii="Arial" w:hAnsi="Arial" w:cs="Arial"/>
              </w:rPr>
            </w:pPr>
          </w:p>
        </w:tc>
        <w:tc>
          <w:tcPr>
            <w:tcW w:w="3865" w:type="dxa"/>
            <w:tcBorders>
              <w:bottom w:val="single" w:sz="4" w:space="0" w:color="auto"/>
            </w:tcBorders>
          </w:tcPr>
          <w:p w14:paraId="281321B6" w14:textId="77777777" w:rsidR="008E4F73" w:rsidRPr="00AB2BAD" w:rsidRDefault="008E4F73" w:rsidP="009B2F34">
            <w:pPr>
              <w:rPr>
                <w:rFonts w:ascii="Arial" w:hAnsi="Arial" w:cs="Arial"/>
              </w:rPr>
            </w:pPr>
          </w:p>
        </w:tc>
        <w:tc>
          <w:tcPr>
            <w:tcW w:w="815" w:type="dxa"/>
            <w:gridSpan w:val="2"/>
          </w:tcPr>
          <w:p w14:paraId="01011817" w14:textId="77777777" w:rsidR="008E4F73" w:rsidRPr="00AB2BAD" w:rsidRDefault="008E4F73" w:rsidP="009B2F34">
            <w:pPr>
              <w:rPr>
                <w:rFonts w:ascii="Arial" w:hAnsi="Arial" w:cs="Arial"/>
              </w:rPr>
            </w:pPr>
          </w:p>
        </w:tc>
        <w:tc>
          <w:tcPr>
            <w:tcW w:w="4135" w:type="dxa"/>
          </w:tcPr>
          <w:p w14:paraId="2205DD16" w14:textId="77777777" w:rsidR="008E4F73" w:rsidRPr="00AB2BAD" w:rsidRDefault="008E4F73" w:rsidP="009B2F34">
            <w:pPr>
              <w:rPr>
                <w:rFonts w:ascii="Arial" w:hAnsi="Arial" w:cs="Arial"/>
              </w:rPr>
            </w:pPr>
          </w:p>
        </w:tc>
      </w:tr>
      <w:tr w:rsidR="008E4F73" w:rsidRPr="00AB2BAD" w14:paraId="2A938BBF" w14:textId="77777777" w:rsidTr="009B2F34">
        <w:tc>
          <w:tcPr>
            <w:tcW w:w="815" w:type="dxa"/>
          </w:tcPr>
          <w:p w14:paraId="3D60E2B5" w14:textId="77777777" w:rsidR="008E4F73" w:rsidRPr="00AB2BAD" w:rsidRDefault="008E4F73" w:rsidP="009B2F34">
            <w:pPr>
              <w:rPr>
                <w:rFonts w:ascii="Arial" w:hAnsi="Arial" w:cs="Arial"/>
              </w:rPr>
            </w:pPr>
          </w:p>
        </w:tc>
        <w:tc>
          <w:tcPr>
            <w:tcW w:w="3865" w:type="dxa"/>
            <w:tcBorders>
              <w:top w:val="single" w:sz="4" w:space="0" w:color="auto"/>
            </w:tcBorders>
          </w:tcPr>
          <w:p w14:paraId="48E612EB" w14:textId="77777777" w:rsidR="008E4F73" w:rsidRPr="00AB2BAD" w:rsidRDefault="008E4F73" w:rsidP="009B2F34">
            <w:pPr>
              <w:rPr>
                <w:rFonts w:ascii="Arial" w:hAnsi="Arial" w:cs="Arial"/>
              </w:rPr>
            </w:pPr>
            <w:r w:rsidRPr="00DB286A">
              <w:rPr>
                <w:rFonts w:ascii="Arial" w:hAnsi="Arial" w:cs="Arial"/>
              </w:rPr>
              <w:t>Surety Company Name and N.C.</w:t>
            </w:r>
          </w:p>
        </w:tc>
        <w:tc>
          <w:tcPr>
            <w:tcW w:w="815" w:type="dxa"/>
            <w:gridSpan w:val="2"/>
          </w:tcPr>
          <w:p w14:paraId="3D70A10E" w14:textId="77777777" w:rsidR="008E4F73" w:rsidRPr="00AB2BAD" w:rsidRDefault="008E4F73" w:rsidP="009B2F34">
            <w:pPr>
              <w:rPr>
                <w:rFonts w:ascii="Arial" w:hAnsi="Arial" w:cs="Arial"/>
              </w:rPr>
            </w:pPr>
          </w:p>
        </w:tc>
        <w:tc>
          <w:tcPr>
            <w:tcW w:w="4135" w:type="dxa"/>
          </w:tcPr>
          <w:p w14:paraId="24DF6E34" w14:textId="77777777" w:rsidR="008E4F73" w:rsidRPr="00AB2BAD" w:rsidRDefault="008E4F73" w:rsidP="009B2F34">
            <w:pPr>
              <w:rPr>
                <w:rFonts w:ascii="Arial" w:hAnsi="Arial" w:cs="Arial"/>
              </w:rPr>
            </w:pPr>
          </w:p>
        </w:tc>
      </w:tr>
      <w:tr w:rsidR="008E4F73" w:rsidRPr="00AB2BAD" w14:paraId="321FACBB" w14:textId="77777777" w:rsidTr="009B2F34">
        <w:tc>
          <w:tcPr>
            <w:tcW w:w="815" w:type="dxa"/>
          </w:tcPr>
          <w:p w14:paraId="7964E378" w14:textId="77777777" w:rsidR="008E4F73" w:rsidRPr="00AB2BAD" w:rsidRDefault="008E4F73" w:rsidP="009B2F34">
            <w:pPr>
              <w:rPr>
                <w:rFonts w:ascii="Arial" w:hAnsi="Arial" w:cs="Arial"/>
              </w:rPr>
            </w:pPr>
          </w:p>
        </w:tc>
        <w:tc>
          <w:tcPr>
            <w:tcW w:w="3865" w:type="dxa"/>
          </w:tcPr>
          <w:p w14:paraId="2E775E91" w14:textId="77777777" w:rsidR="008E4F73" w:rsidRPr="00AB2BAD" w:rsidRDefault="008E4F73" w:rsidP="009B2F34">
            <w:pPr>
              <w:tabs>
                <w:tab w:val="left" w:pos="864"/>
                <w:tab w:val="left" w:pos="1008"/>
                <w:tab w:val="left" w:pos="1584"/>
                <w:tab w:val="left" w:pos="2160"/>
                <w:tab w:val="left" w:pos="2592"/>
                <w:tab w:val="left" w:pos="4608"/>
                <w:tab w:val="left" w:pos="5760"/>
              </w:tabs>
              <w:spacing w:line="240" w:lineRule="exact"/>
              <w:ind w:left="5760" w:hanging="5760"/>
              <w:jc w:val="both"/>
              <w:rPr>
                <w:rFonts w:ascii="Arial" w:hAnsi="Arial" w:cs="Arial"/>
              </w:rPr>
            </w:pPr>
            <w:r w:rsidRPr="006A1376">
              <w:rPr>
                <w:rFonts w:ascii="Arial" w:hAnsi="Arial" w:cs="Arial"/>
              </w:rPr>
              <w:t>Regional or Branch Office Address</w:t>
            </w:r>
          </w:p>
        </w:tc>
        <w:tc>
          <w:tcPr>
            <w:tcW w:w="815" w:type="dxa"/>
            <w:gridSpan w:val="2"/>
          </w:tcPr>
          <w:p w14:paraId="3473B0C6" w14:textId="77777777" w:rsidR="008E4F73" w:rsidRPr="00AB2BAD" w:rsidRDefault="008E4F73" w:rsidP="009B2F34">
            <w:pPr>
              <w:rPr>
                <w:rFonts w:ascii="Arial" w:hAnsi="Arial" w:cs="Arial"/>
              </w:rPr>
            </w:pPr>
          </w:p>
        </w:tc>
        <w:tc>
          <w:tcPr>
            <w:tcW w:w="4135" w:type="dxa"/>
          </w:tcPr>
          <w:p w14:paraId="55517C70" w14:textId="77777777" w:rsidR="008E4F73" w:rsidRPr="00AB2BAD" w:rsidRDefault="008E4F73" w:rsidP="009B2F34">
            <w:pPr>
              <w:rPr>
                <w:rFonts w:ascii="Arial" w:hAnsi="Arial" w:cs="Arial"/>
              </w:rPr>
            </w:pPr>
          </w:p>
        </w:tc>
      </w:tr>
    </w:tbl>
    <w:p w14:paraId="043245D3" w14:textId="77777777" w:rsidR="008E4F73" w:rsidRPr="008E6277" w:rsidRDefault="008E4F73" w:rsidP="008E4F73">
      <w:pPr>
        <w:rPr>
          <w:rFonts w:ascii="Arial" w:hAnsi="Arial" w:cs="Arial"/>
          <w:sz w:val="24"/>
        </w:rPr>
        <w:sectPr w:rsidR="008E4F73" w:rsidRPr="008E6277" w:rsidSect="001017AC">
          <w:pgSz w:w="12240" w:h="15840"/>
          <w:pgMar w:top="1440" w:right="1080" w:bottom="1080" w:left="1440" w:header="720" w:footer="720" w:gutter="0"/>
          <w:cols w:space="720"/>
          <w:titlePg/>
          <w:docGrid w:linePitch="272"/>
        </w:sectPr>
      </w:pPr>
    </w:p>
    <w:p w14:paraId="17AD527F" w14:textId="77777777" w:rsidR="008E4F73" w:rsidRPr="001017AC" w:rsidRDefault="008E4F73" w:rsidP="008E4F73">
      <w:pPr>
        <w:rPr>
          <w:rFonts w:ascii="Arial" w:hAnsi="Arial" w:cs="Arial"/>
        </w:rPr>
      </w:pPr>
    </w:p>
    <w:p w14:paraId="6F42975E" w14:textId="77777777" w:rsidR="008E4F73" w:rsidRPr="001017AC" w:rsidRDefault="008E4F73" w:rsidP="008E4F73">
      <w:pPr>
        <w:rPr>
          <w:rFonts w:ascii="Arial" w:hAnsi="Arial" w:cs="Arial"/>
        </w:rPr>
      </w:pPr>
    </w:p>
    <w:p w14:paraId="68B5EB0E" w14:textId="77777777" w:rsidR="008E4F73" w:rsidRPr="00DB286A" w:rsidRDefault="008E4F73" w:rsidP="008E4F73">
      <w:pPr>
        <w:pStyle w:val="Heading4"/>
        <w:tabs>
          <w:tab w:val="clear" w:pos="1872"/>
        </w:tabs>
        <w:rPr>
          <w:sz w:val="24"/>
        </w:rPr>
      </w:pPr>
    </w:p>
    <w:p w14:paraId="2607664F" w14:textId="77777777" w:rsidR="008E4F73" w:rsidRPr="006A1376" w:rsidRDefault="008E4F73" w:rsidP="008E4F73">
      <w:pPr>
        <w:pStyle w:val="Heading4"/>
        <w:tabs>
          <w:tab w:val="clear" w:pos="1872"/>
        </w:tabs>
        <w:rPr>
          <w:sz w:val="24"/>
        </w:rPr>
      </w:pPr>
      <w:r w:rsidRPr="006A1376">
        <w:rPr>
          <w:sz w:val="24"/>
        </w:rPr>
        <w:t>FORM OF PAYMENT BOND</w:t>
      </w:r>
    </w:p>
    <w:p w14:paraId="04EC9F99" w14:textId="77777777" w:rsidR="008E4F73" w:rsidRPr="001017AC" w:rsidRDefault="008E4F73" w:rsidP="008E4F7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6930"/>
      </w:tblGrid>
      <w:tr w:rsidR="008E4F73" w:rsidRPr="00DB286A" w14:paraId="3B09F00B" w14:textId="77777777" w:rsidTr="00063E7D">
        <w:tc>
          <w:tcPr>
            <w:tcW w:w="2430" w:type="dxa"/>
            <w:tcBorders>
              <w:top w:val="nil"/>
              <w:left w:val="nil"/>
              <w:bottom w:val="nil"/>
              <w:right w:val="nil"/>
            </w:tcBorders>
            <w:vAlign w:val="bottom"/>
          </w:tcPr>
          <w:p w14:paraId="04B35B38"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6FBF3461"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sz w:val="24"/>
              </w:rPr>
            </w:pPr>
            <w:r w:rsidRPr="00DB286A">
              <w:rPr>
                <w:rFonts w:ascii="Arial" w:hAnsi="Arial" w:cs="Arial"/>
                <w:sz w:val="24"/>
              </w:rPr>
              <w:t>Date of Contract:</w:t>
            </w:r>
          </w:p>
        </w:tc>
        <w:sdt>
          <w:sdtPr>
            <w:rPr>
              <w:rStyle w:val="ArialSize12BlackText"/>
            </w:rPr>
            <w:id w:val="-655838611"/>
            <w:placeholder>
              <w:docPart w:val="DC0862E93E8247F0B443F7B1972083DD"/>
            </w:placeholder>
            <w:showingPlcHdr/>
            <w:text/>
          </w:sdtPr>
          <w:sdtEndPr>
            <w:rPr>
              <w:rStyle w:val="DefaultParagraphFont"/>
              <w:rFonts w:ascii="Courier New" w:hAnsi="Courier New" w:cs="Arial"/>
              <w:color w:val="auto"/>
              <w:sz w:val="20"/>
            </w:rPr>
          </w:sdtEndPr>
          <w:sdtContent>
            <w:tc>
              <w:tcPr>
                <w:tcW w:w="6930" w:type="dxa"/>
                <w:tcBorders>
                  <w:top w:val="nil"/>
                  <w:left w:val="nil"/>
                  <w:bottom w:val="single" w:sz="4" w:space="0" w:color="auto"/>
                  <w:right w:val="nil"/>
                </w:tcBorders>
                <w:vAlign w:val="bottom"/>
              </w:tcPr>
              <w:p w14:paraId="1549608E"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r w:rsidRPr="00D42F02">
                  <w:rPr>
                    <w:rStyle w:val="PlaceholderText"/>
                  </w:rPr>
                  <w:t>Click or tap here to enter text.</w:t>
                </w:r>
              </w:p>
            </w:tc>
          </w:sdtContent>
        </w:sdt>
      </w:tr>
      <w:tr w:rsidR="008E4F73" w:rsidRPr="00DB286A" w14:paraId="746F2614" w14:textId="77777777" w:rsidTr="00063E7D">
        <w:tc>
          <w:tcPr>
            <w:tcW w:w="2430" w:type="dxa"/>
            <w:tcBorders>
              <w:top w:val="nil"/>
              <w:left w:val="nil"/>
              <w:bottom w:val="nil"/>
              <w:right w:val="nil"/>
            </w:tcBorders>
            <w:vAlign w:val="bottom"/>
          </w:tcPr>
          <w:p w14:paraId="074AA247"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55402DD2"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sz w:val="24"/>
              </w:rPr>
            </w:pPr>
            <w:r w:rsidRPr="00DB286A">
              <w:rPr>
                <w:rFonts w:ascii="Arial" w:hAnsi="Arial" w:cs="Arial"/>
                <w:sz w:val="24"/>
              </w:rPr>
              <w:t>Date of Execution:</w:t>
            </w:r>
          </w:p>
        </w:tc>
        <w:tc>
          <w:tcPr>
            <w:tcW w:w="6930" w:type="dxa"/>
            <w:tcBorders>
              <w:top w:val="single" w:sz="4" w:space="0" w:color="auto"/>
              <w:left w:val="nil"/>
              <w:bottom w:val="single" w:sz="4" w:space="0" w:color="auto"/>
              <w:right w:val="nil"/>
            </w:tcBorders>
            <w:vAlign w:val="bottom"/>
          </w:tcPr>
          <w:p w14:paraId="1A2ABBB1"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5D8C3CCD" w14:textId="77777777" w:rsidTr="00063E7D">
        <w:tc>
          <w:tcPr>
            <w:tcW w:w="2430" w:type="dxa"/>
            <w:tcBorders>
              <w:top w:val="nil"/>
              <w:left w:val="nil"/>
              <w:bottom w:val="nil"/>
              <w:right w:val="nil"/>
            </w:tcBorders>
            <w:vAlign w:val="bottom"/>
          </w:tcPr>
          <w:p w14:paraId="6714B09E" w14:textId="77777777" w:rsidR="008E4F73"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1FC89835"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Name of Principal</w:t>
            </w:r>
          </w:p>
          <w:p w14:paraId="6D83F7ED"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1017AC">
              <w:rPr>
                <w:rFonts w:ascii="Arial" w:hAnsi="Arial" w:cs="Arial"/>
                <w:sz w:val="24"/>
              </w:rPr>
              <w:t xml:space="preserve"> </w:t>
            </w:r>
            <w:r w:rsidRPr="00DB286A">
              <w:rPr>
                <w:rFonts w:ascii="Arial" w:hAnsi="Arial" w:cs="Arial"/>
                <w:sz w:val="24"/>
              </w:rPr>
              <w:t>(Contractor</w:t>
            </w:r>
            <w:r w:rsidRPr="001017AC">
              <w:rPr>
                <w:rFonts w:ascii="Arial" w:hAnsi="Arial" w:cs="Arial"/>
                <w:sz w:val="24"/>
              </w:rPr>
              <w:t>)</w:t>
            </w:r>
          </w:p>
        </w:tc>
        <w:tc>
          <w:tcPr>
            <w:tcW w:w="6930" w:type="dxa"/>
            <w:tcBorders>
              <w:top w:val="single" w:sz="4" w:space="0" w:color="auto"/>
              <w:left w:val="nil"/>
              <w:bottom w:val="single" w:sz="4" w:space="0" w:color="auto"/>
              <w:right w:val="nil"/>
            </w:tcBorders>
            <w:vAlign w:val="bottom"/>
          </w:tcPr>
          <w:p w14:paraId="7ACB34A8" w14:textId="77777777" w:rsidR="008E4F73"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sdt>
            <w:sdtPr>
              <w:rPr>
                <w:rStyle w:val="ArialSize12BlackText"/>
              </w:rPr>
              <w:id w:val="1372729159"/>
              <w:placeholder>
                <w:docPart w:val="DC0862E93E8247F0B443F7B1972083DD"/>
              </w:placeholder>
              <w:showingPlcHdr/>
              <w:text w:multiLine="1"/>
            </w:sdtPr>
            <w:sdtEndPr>
              <w:rPr>
                <w:rStyle w:val="DefaultParagraphFont"/>
                <w:rFonts w:ascii="Courier New" w:hAnsi="Courier New" w:cs="Arial"/>
                <w:color w:val="auto"/>
                <w:sz w:val="20"/>
              </w:rPr>
            </w:sdtEndPr>
            <w:sdtContent>
              <w:p w14:paraId="60B01115" w14:textId="1D90EE95" w:rsidR="008E4F73" w:rsidRPr="001017AC" w:rsidRDefault="00AE4006" w:rsidP="009B2F34">
                <w:pPr>
                  <w:tabs>
                    <w:tab w:val="left" w:pos="864"/>
                    <w:tab w:val="left" w:pos="1008"/>
                    <w:tab w:val="left" w:pos="1584"/>
                    <w:tab w:val="left" w:pos="2160"/>
                    <w:tab w:val="left" w:pos="2592"/>
                    <w:tab w:val="left" w:pos="5760"/>
                  </w:tabs>
                  <w:spacing w:line="240" w:lineRule="exact"/>
                  <w:rPr>
                    <w:rFonts w:ascii="Arial" w:hAnsi="Arial" w:cs="Arial"/>
                  </w:rPr>
                </w:pPr>
                <w:r w:rsidRPr="00D42F02">
                  <w:rPr>
                    <w:rStyle w:val="PlaceholderText"/>
                  </w:rPr>
                  <w:t>Click or tap here to enter text.</w:t>
                </w:r>
              </w:p>
            </w:sdtContent>
          </w:sdt>
        </w:tc>
      </w:tr>
      <w:tr w:rsidR="008E4F73" w:rsidRPr="00DB286A" w14:paraId="15A04B1C" w14:textId="77777777" w:rsidTr="00063E7D">
        <w:tc>
          <w:tcPr>
            <w:tcW w:w="2430" w:type="dxa"/>
            <w:tcBorders>
              <w:top w:val="nil"/>
              <w:left w:val="nil"/>
              <w:bottom w:val="nil"/>
              <w:right w:val="nil"/>
            </w:tcBorders>
            <w:vAlign w:val="bottom"/>
          </w:tcPr>
          <w:p w14:paraId="68056D12"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33363B42" w14:textId="2E5AF65A"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 xml:space="preserve">Name </w:t>
            </w:r>
            <w:r w:rsidR="00063E7D">
              <w:rPr>
                <w:rFonts w:ascii="Arial" w:hAnsi="Arial" w:cs="Arial"/>
                <w:sz w:val="24"/>
              </w:rPr>
              <w:t xml:space="preserve">and Address </w:t>
            </w:r>
            <w:r w:rsidRPr="00DB286A">
              <w:rPr>
                <w:rFonts w:ascii="Arial" w:hAnsi="Arial" w:cs="Arial"/>
                <w:sz w:val="24"/>
              </w:rPr>
              <w:t>of Surety</w:t>
            </w:r>
            <w:r w:rsidRPr="001017AC">
              <w:rPr>
                <w:rFonts w:ascii="Arial" w:hAnsi="Arial" w:cs="Arial"/>
                <w:sz w:val="24"/>
              </w:rPr>
              <w:t>:</w:t>
            </w:r>
          </w:p>
        </w:tc>
        <w:tc>
          <w:tcPr>
            <w:tcW w:w="6930" w:type="dxa"/>
            <w:tcBorders>
              <w:top w:val="single" w:sz="4" w:space="0" w:color="auto"/>
              <w:left w:val="nil"/>
              <w:bottom w:val="single" w:sz="4" w:space="0" w:color="auto"/>
              <w:right w:val="nil"/>
            </w:tcBorders>
            <w:vAlign w:val="bottom"/>
          </w:tcPr>
          <w:p w14:paraId="428C2626" w14:textId="77777777" w:rsidR="008E4F73" w:rsidRPr="001017AC"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tc>
      </w:tr>
      <w:tr w:rsidR="008E4F73" w:rsidRPr="00DB286A" w14:paraId="1A4B6AE9" w14:textId="77777777" w:rsidTr="00063E7D">
        <w:tc>
          <w:tcPr>
            <w:tcW w:w="2430" w:type="dxa"/>
            <w:tcBorders>
              <w:top w:val="nil"/>
              <w:left w:val="nil"/>
              <w:bottom w:val="nil"/>
              <w:right w:val="nil"/>
            </w:tcBorders>
            <w:vAlign w:val="bottom"/>
          </w:tcPr>
          <w:p w14:paraId="416E39B4"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3CA881A3"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Name of Contracting Body</w:t>
            </w:r>
            <w:r w:rsidRPr="001017AC">
              <w:rPr>
                <w:rFonts w:ascii="Arial" w:hAnsi="Arial" w:cs="Arial"/>
                <w:sz w:val="24"/>
              </w:rPr>
              <w:t>:</w:t>
            </w:r>
          </w:p>
        </w:tc>
        <w:tc>
          <w:tcPr>
            <w:tcW w:w="6930" w:type="dxa"/>
            <w:tcBorders>
              <w:top w:val="single" w:sz="4" w:space="0" w:color="auto"/>
              <w:left w:val="nil"/>
              <w:bottom w:val="single" w:sz="4" w:space="0" w:color="auto"/>
              <w:right w:val="nil"/>
            </w:tcBorders>
            <w:vAlign w:val="bottom"/>
          </w:tcPr>
          <w:p w14:paraId="27821C7D" w14:textId="77777777" w:rsidR="008E4F73" w:rsidRDefault="008E4F73" w:rsidP="009B2F34">
            <w:pPr>
              <w:tabs>
                <w:tab w:val="left" w:pos="864"/>
                <w:tab w:val="left" w:pos="1008"/>
                <w:tab w:val="left" w:pos="1584"/>
                <w:tab w:val="left" w:pos="2160"/>
                <w:tab w:val="left" w:pos="2592"/>
                <w:tab w:val="left" w:pos="5760"/>
              </w:tabs>
              <w:spacing w:line="240" w:lineRule="exact"/>
              <w:rPr>
                <w:rFonts w:ascii="Arial" w:hAnsi="Arial" w:cs="Arial"/>
              </w:rPr>
            </w:pPr>
          </w:p>
          <w:sdt>
            <w:sdtPr>
              <w:rPr>
                <w:rStyle w:val="ArialSize12BlackText"/>
              </w:rPr>
              <w:id w:val="252644080"/>
              <w:placeholder>
                <w:docPart w:val="DC0862E93E8247F0B443F7B1972083DD"/>
              </w:placeholder>
              <w:showingPlcHdr/>
              <w:text w:multiLine="1"/>
            </w:sdtPr>
            <w:sdtEndPr>
              <w:rPr>
                <w:rStyle w:val="DefaultParagraphFont"/>
                <w:rFonts w:ascii="Courier New" w:hAnsi="Courier New" w:cs="Arial"/>
                <w:color w:val="auto"/>
                <w:sz w:val="20"/>
              </w:rPr>
            </w:sdtEndPr>
            <w:sdtContent>
              <w:p w14:paraId="458BABD2" w14:textId="77229E88" w:rsidR="008E4F73" w:rsidRPr="001017AC" w:rsidRDefault="00AE4006" w:rsidP="009B2F34">
                <w:pPr>
                  <w:tabs>
                    <w:tab w:val="left" w:pos="864"/>
                    <w:tab w:val="left" w:pos="1008"/>
                    <w:tab w:val="left" w:pos="1584"/>
                    <w:tab w:val="left" w:pos="2160"/>
                    <w:tab w:val="left" w:pos="2592"/>
                    <w:tab w:val="left" w:pos="5760"/>
                  </w:tabs>
                  <w:spacing w:line="240" w:lineRule="exact"/>
                  <w:rPr>
                    <w:rFonts w:ascii="Arial" w:hAnsi="Arial" w:cs="Arial"/>
                  </w:rPr>
                </w:pPr>
                <w:r w:rsidRPr="00D42F02">
                  <w:rPr>
                    <w:rStyle w:val="PlaceholderText"/>
                  </w:rPr>
                  <w:t>Click or tap here to enter text.</w:t>
                </w:r>
              </w:p>
            </w:sdtContent>
          </w:sdt>
        </w:tc>
      </w:tr>
      <w:tr w:rsidR="008E4F73" w:rsidRPr="00DB286A" w14:paraId="18EA1E17" w14:textId="77777777" w:rsidTr="00063E7D">
        <w:tc>
          <w:tcPr>
            <w:tcW w:w="2430" w:type="dxa"/>
            <w:tcBorders>
              <w:top w:val="nil"/>
              <w:left w:val="nil"/>
              <w:bottom w:val="nil"/>
              <w:right w:val="nil"/>
            </w:tcBorders>
            <w:vAlign w:val="bottom"/>
          </w:tcPr>
          <w:p w14:paraId="5A513B65" w14:textId="77777777" w:rsidR="008E4F73" w:rsidRPr="001017AC"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796067DB"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DB286A">
              <w:rPr>
                <w:rFonts w:ascii="Arial" w:hAnsi="Arial" w:cs="Arial"/>
                <w:sz w:val="24"/>
              </w:rPr>
              <w:t>Amount of Bond</w:t>
            </w:r>
            <w:r w:rsidRPr="001017AC">
              <w:rPr>
                <w:rFonts w:ascii="Arial" w:hAnsi="Arial" w:cs="Arial"/>
                <w:sz w:val="24"/>
              </w:rPr>
              <w:t>:</w:t>
            </w:r>
          </w:p>
        </w:tc>
        <w:sdt>
          <w:sdtPr>
            <w:rPr>
              <w:rStyle w:val="ArialSize12BlackText"/>
            </w:rPr>
            <w:id w:val="-415942838"/>
            <w:placeholder>
              <w:docPart w:val="DC0862E93E8247F0B443F7B1972083DD"/>
            </w:placeholder>
            <w:showingPlcHdr/>
            <w:text w:multiLine="1"/>
          </w:sdtPr>
          <w:sdtEndPr>
            <w:rPr>
              <w:rStyle w:val="DefaultParagraphFont"/>
              <w:rFonts w:ascii="Courier New" w:hAnsi="Courier New" w:cs="Arial"/>
              <w:color w:val="auto"/>
              <w:sz w:val="20"/>
            </w:rPr>
          </w:sdtEndPr>
          <w:sdtContent>
            <w:tc>
              <w:tcPr>
                <w:tcW w:w="6930" w:type="dxa"/>
                <w:tcBorders>
                  <w:top w:val="single" w:sz="4" w:space="0" w:color="auto"/>
                  <w:left w:val="nil"/>
                  <w:bottom w:val="single" w:sz="4" w:space="0" w:color="auto"/>
                  <w:right w:val="nil"/>
                </w:tcBorders>
                <w:vAlign w:val="bottom"/>
              </w:tcPr>
              <w:p w14:paraId="027D386B" w14:textId="6422AD24" w:rsidR="008E4F73" w:rsidRPr="001017AC" w:rsidRDefault="00AE4006" w:rsidP="009B2F34">
                <w:pPr>
                  <w:tabs>
                    <w:tab w:val="left" w:pos="864"/>
                    <w:tab w:val="left" w:pos="1008"/>
                    <w:tab w:val="left" w:pos="1584"/>
                    <w:tab w:val="left" w:pos="2160"/>
                    <w:tab w:val="left" w:pos="2592"/>
                    <w:tab w:val="left" w:pos="5760"/>
                  </w:tabs>
                  <w:spacing w:line="240" w:lineRule="exact"/>
                  <w:rPr>
                    <w:rFonts w:ascii="Arial" w:hAnsi="Arial" w:cs="Arial"/>
                  </w:rPr>
                </w:pPr>
                <w:r w:rsidRPr="00D42F02">
                  <w:rPr>
                    <w:rStyle w:val="PlaceholderText"/>
                  </w:rPr>
                  <w:t>Click or tap here to enter text.</w:t>
                </w:r>
              </w:p>
            </w:tc>
          </w:sdtContent>
        </w:sdt>
      </w:tr>
      <w:tr w:rsidR="008E4F73" w:rsidRPr="00DB286A" w14:paraId="515D14C3" w14:textId="77777777" w:rsidTr="00063E7D">
        <w:tc>
          <w:tcPr>
            <w:tcW w:w="2430" w:type="dxa"/>
            <w:tcBorders>
              <w:top w:val="nil"/>
              <w:left w:val="nil"/>
              <w:bottom w:val="nil"/>
              <w:right w:val="nil"/>
            </w:tcBorders>
            <w:vAlign w:val="bottom"/>
          </w:tcPr>
          <w:p w14:paraId="68911B31" w14:textId="77777777" w:rsidR="008E4F73" w:rsidRPr="00DB286A"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p>
          <w:p w14:paraId="21CD188B" w14:textId="77777777" w:rsidR="008E4F73" w:rsidRPr="006A1376" w:rsidRDefault="008E4F73" w:rsidP="009B2F34">
            <w:pPr>
              <w:tabs>
                <w:tab w:val="left" w:pos="864"/>
                <w:tab w:val="left" w:pos="1008"/>
                <w:tab w:val="left" w:pos="1584"/>
                <w:tab w:val="left" w:pos="1728"/>
                <w:tab w:val="left" w:pos="2160"/>
                <w:tab w:val="left" w:pos="2592"/>
                <w:tab w:val="left" w:pos="5760"/>
              </w:tabs>
              <w:spacing w:line="240" w:lineRule="exact"/>
              <w:rPr>
                <w:rFonts w:ascii="Arial" w:hAnsi="Arial" w:cs="Arial"/>
                <w:sz w:val="24"/>
              </w:rPr>
            </w:pPr>
            <w:r w:rsidRPr="006A1376">
              <w:rPr>
                <w:rFonts w:ascii="Arial" w:hAnsi="Arial" w:cs="Arial"/>
                <w:sz w:val="24"/>
              </w:rPr>
              <w:t>Project</w:t>
            </w:r>
            <w:r>
              <w:rPr>
                <w:rFonts w:ascii="Arial" w:hAnsi="Arial" w:cs="Arial"/>
                <w:sz w:val="24"/>
              </w:rPr>
              <w:t>:</w:t>
            </w:r>
          </w:p>
        </w:tc>
        <w:sdt>
          <w:sdtPr>
            <w:rPr>
              <w:rStyle w:val="ArialSize12BlackText"/>
            </w:rPr>
            <w:id w:val="1397394986"/>
            <w:placeholder>
              <w:docPart w:val="DC0862E93E8247F0B443F7B1972083DD"/>
            </w:placeholder>
            <w:showingPlcHdr/>
            <w:text w:multiLine="1"/>
          </w:sdtPr>
          <w:sdtEndPr>
            <w:rPr>
              <w:rStyle w:val="DefaultParagraphFont"/>
              <w:rFonts w:ascii="Courier New" w:hAnsi="Courier New" w:cs="Arial"/>
              <w:color w:val="auto"/>
              <w:sz w:val="20"/>
            </w:rPr>
          </w:sdtEndPr>
          <w:sdtContent>
            <w:tc>
              <w:tcPr>
                <w:tcW w:w="6930" w:type="dxa"/>
                <w:tcBorders>
                  <w:top w:val="single" w:sz="4" w:space="0" w:color="auto"/>
                  <w:left w:val="nil"/>
                  <w:bottom w:val="single" w:sz="4" w:space="0" w:color="auto"/>
                  <w:right w:val="nil"/>
                </w:tcBorders>
                <w:vAlign w:val="bottom"/>
              </w:tcPr>
              <w:p w14:paraId="54335BFE" w14:textId="73F9ECE4" w:rsidR="008E4F73" w:rsidRPr="001017AC" w:rsidRDefault="00AE4006" w:rsidP="009B2F34">
                <w:pPr>
                  <w:tabs>
                    <w:tab w:val="left" w:pos="864"/>
                    <w:tab w:val="left" w:pos="1008"/>
                    <w:tab w:val="left" w:pos="1584"/>
                    <w:tab w:val="left" w:pos="2160"/>
                    <w:tab w:val="left" w:pos="2592"/>
                    <w:tab w:val="left" w:pos="5760"/>
                  </w:tabs>
                  <w:spacing w:line="240" w:lineRule="exact"/>
                  <w:rPr>
                    <w:rFonts w:ascii="Arial" w:hAnsi="Arial" w:cs="Arial"/>
                  </w:rPr>
                </w:pPr>
                <w:r w:rsidRPr="00D42F02">
                  <w:rPr>
                    <w:rStyle w:val="PlaceholderText"/>
                  </w:rPr>
                  <w:t>Click or tap here to enter text.</w:t>
                </w:r>
              </w:p>
            </w:tc>
          </w:sdtContent>
        </w:sdt>
      </w:tr>
    </w:tbl>
    <w:p w14:paraId="7AF24F7C" w14:textId="77777777" w:rsidR="008E4F73" w:rsidRPr="001017AC"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rPr>
      </w:pPr>
    </w:p>
    <w:p w14:paraId="3CE02F4C" w14:textId="77777777" w:rsidR="008E4F73" w:rsidRPr="001017AC"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rPr>
      </w:pPr>
    </w:p>
    <w:p w14:paraId="7F835C22" w14:textId="77777777" w:rsidR="008E4F73" w:rsidRPr="00C55800"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ab/>
        <w:t xml:space="preserve">KNOW ALL MEN BY THESE PRESENTS, that we, the principal and surety above named, are held and firmly bound unto the above named contracting body, hereinafter called the contracting body, in the penal sum of the amount stated above for the payment of which sum well </w:t>
      </w:r>
      <w:r w:rsidRPr="006A1376">
        <w:rPr>
          <w:rFonts w:ascii="Arial" w:hAnsi="Arial" w:cs="Arial"/>
          <w:sz w:val="24"/>
        </w:rPr>
        <w:t>and truly to be made, we bind ourselves, our heirs, executors, administrators, and successors, jointly and severally, firmly by these presen</w:t>
      </w:r>
      <w:r w:rsidRPr="00C55800">
        <w:rPr>
          <w:rFonts w:ascii="Arial" w:hAnsi="Arial" w:cs="Arial"/>
          <w:sz w:val="24"/>
        </w:rPr>
        <w:t>ts.</w:t>
      </w:r>
    </w:p>
    <w:p w14:paraId="6D728946" w14:textId="77777777" w:rsidR="008E4F73" w:rsidRPr="00C55800"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5E092542" w14:textId="77777777" w:rsidR="008E4F73" w:rsidRPr="002F2898"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1FE7454C" w14:textId="77777777" w:rsidR="008E4F73" w:rsidRPr="00865DA0"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2F2898">
        <w:rPr>
          <w:rFonts w:ascii="Arial" w:hAnsi="Arial" w:cs="Arial"/>
          <w:sz w:val="24"/>
        </w:rPr>
        <w:tab/>
        <w:t xml:space="preserve">THE CONDITION OF THIS OBLIGATION IS </w:t>
      </w:r>
      <w:proofErr w:type="gramStart"/>
      <w:r w:rsidRPr="002F2898">
        <w:rPr>
          <w:rFonts w:ascii="Arial" w:hAnsi="Arial" w:cs="Arial"/>
          <w:sz w:val="24"/>
        </w:rPr>
        <w:t>SUCH, that</w:t>
      </w:r>
      <w:proofErr w:type="gramEnd"/>
      <w:r w:rsidRPr="002F2898">
        <w:rPr>
          <w:rFonts w:ascii="Arial" w:hAnsi="Arial" w:cs="Arial"/>
          <w:sz w:val="24"/>
        </w:rPr>
        <w:t xml:space="preserve"> whereas the principal </w:t>
      </w:r>
      <w:proofErr w:type="gramStart"/>
      <w:r w:rsidRPr="002F2898">
        <w:rPr>
          <w:rFonts w:ascii="Arial" w:hAnsi="Arial" w:cs="Arial"/>
          <w:sz w:val="24"/>
        </w:rPr>
        <w:t>entered into</w:t>
      </w:r>
      <w:proofErr w:type="gramEnd"/>
      <w:r w:rsidRPr="002F2898">
        <w:rPr>
          <w:rFonts w:ascii="Arial" w:hAnsi="Arial" w:cs="Arial"/>
          <w:sz w:val="24"/>
        </w:rPr>
        <w:t xml:space="preserve"> a certain contract with the contracting body identified as shown above and hereto attac</w:t>
      </w:r>
      <w:r w:rsidRPr="00865DA0">
        <w:rPr>
          <w:rFonts w:ascii="Arial" w:hAnsi="Arial" w:cs="Arial"/>
          <w:sz w:val="24"/>
        </w:rPr>
        <w:t>hed:</w:t>
      </w:r>
    </w:p>
    <w:p w14:paraId="065A32CE" w14:textId="77777777" w:rsidR="008E4F73" w:rsidRPr="00B85561"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4D5BB32C" w14:textId="77777777" w:rsidR="008E4F73" w:rsidRPr="00B85561"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51F56A83" w14:textId="77777777" w:rsidR="008E4F73" w:rsidRPr="00B85561"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B85561">
        <w:rPr>
          <w:rFonts w:ascii="Arial" w:hAnsi="Arial" w:cs="Arial"/>
          <w:sz w:val="24"/>
        </w:rPr>
        <w:tab/>
        <w:t>NOW, THEREFORE, if the principal shall promptly make payment to all persons supplying labor/material in the prosecution of the work provided for in said contract, and any and all duly authorized modifications of said contract that may hereafter be made, notice of which modifications to the surety being hereby waived, then this obligation to be void; otherwise to remain in full force and virtue.</w:t>
      </w:r>
    </w:p>
    <w:p w14:paraId="4F040106" w14:textId="77777777" w:rsidR="008E4F73" w:rsidRPr="00B85561"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67A8306C" w14:textId="77777777" w:rsidR="008E4F73" w:rsidRPr="00DB286A"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3A5698FE" w14:textId="77777777" w:rsidR="008E4F73" w:rsidRPr="00DB286A"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ab/>
        <w:t>IN WITNESS WHEREOF, the above</w:t>
      </w:r>
      <w:r w:rsidRPr="00DB286A">
        <w:rPr>
          <w:rFonts w:ascii="Arial" w:hAnsi="Arial" w:cs="Arial"/>
          <w:sz w:val="24"/>
        </w:rPr>
        <w:noBreakHyphen/>
        <w:t>bounden parties have executed this instrument under their several seals on the date indicated above, the name and corporate seal of each corporate party being hereto affixed and these presents duly signed by its undersigned representative, pursuant to authority of its governing body.</w:t>
      </w:r>
    </w:p>
    <w:p w14:paraId="2738287C" w14:textId="77777777" w:rsidR="008E4F73" w:rsidRPr="00DB286A" w:rsidRDefault="008E4F73" w:rsidP="008E4F73">
      <w:pPr>
        <w:tabs>
          <w:tab w:val="left" w:pos="720"/>
          <w:tab w:val="left" w:pos="864"/>
          <w:tab w:val="left" w:pos="1008"/>
          <w:tab w:val="left" w:pos="1584"/>
          <w:tab w:val="left" w:pos="2160"/>
          <w:tab w:val="left" w:pos="2592"/>
          <w:tab w:val="left" w:pos="5760"/>
        </w:tabs>
        <w:spacing w:line="240" w:lineRule="exact"/>
        <w:jc w:val="both"/>
        <w:rPr>
          <w:rFonts w:ascii="Arial" w:hAnsi="Arial" w:cs="Arial"/>
          <w:sz w:val="24"/>
        </w:rPr>
      </w:pPr>
    </w:p>
    <w:p w14:paraId="3075D937" w14:textId="77777777" w:rsidR="008E4F73" w:rsidRPr="00DB286A" w:rsidRDefault="008E4F73" w:rsidP="008E4F73">
      <w:pPr>
        <w:tabs>
          <w:tab w:val="left" w:pos="864"/>
          <w:tab w:val="left" w:pos="1008"/>
          <w:tab w:val="left" w:pos="1584"/>
          <w:tab w:val="left" w:pos="2160"/>
          <w:tab w:val="left" w:pos="2592"/>
          <w:tab w:val="left" w:pos="5760"/>
        </w:tabs>
        <w:spacing w:line="240" w:lineRule="exact"/>
        <w:rPr>
          <w:rFonts w:ascii="Arial" w:hAnsi="Arial" w:cs="Arial"/>
          <w:sz w:val="24"/>
        </w:rPr>
      </w:pPr>
    </w:p>
    <w:p w14:paraId="341AE75A" w14:textId="77777777" w:rsidR="008E4F73" w:rsidRPr="001017AC" w:rsidRDefault="008E4F73" w:rsidP="008E4F73">
      <w:pPr>
        <w:tabs>
          <w:tab w:val="left" w:pos="864"/>
          <w:tab w:val="left" w:pos="1008"/>
          <w:tab w:val="left" w:pos="1584"/>
          <w:tab w:val="left" w:pos="2160"/>
          <w:tab w:val="left" w:pos="2592"/>
          <w:tab w:val="left" w:pos="5760"/>
        </w:tabs>
        <w:spacing w:line="240" w:lineRule="exact"/>
        <w:jc w:val="both"/>
        <w:rPr>
          <w:rFonts w:ascii="Arial" w:hAnsi="Arial" w:cs="Arial"/>
          <w:sz w:val="24"/>
        </w:rPr>
      </w:pPr>
      <w:r w:rsidRPr="00DB286A">
        <w:rPr>
          <w:rFonts w:ascii="Arial" w:hAnsi="Arial" w:cs="Arial"/>
          <w:sz w:val="24"/>
        </w:rPr>
        <w:t>Executed in</w:t>
      </w:r>
      <w:r w:rsidRPr="001017AC">
        <w:rPr>
          <w:rFonts w:ascii="Arial" w:hAnsi="Arial" w:cs="Arial"/>
          <w:sz w:val="24"/>
        </w:rPr>
        <w:t xml:space="preserve"> </w:t>
      </w:r>
      <w:sdt>
        <w:sdtPr>
          <w:rPr>
            <w:rStyle w:val="ArialSize12BlackText"/>
          </w:rPr>
          <w:id w:val="-89862112"/>
          <w:placeholder>
            <w:docPart w:val="A9BC7041F5F746AE89A195A48A326384"/>
          </w:placeholder>
          <w:showingPlcHdr/>
          <w:text/>
        </w:sdtPr>
        <w:sdtEndPr>
          <w:rPr>
            <w:rStyle w:val="DefaultParagraphFont"/>
            <w:rFonts w:ascii="Courier New" w:hAnsi="Courier New" w:cs="Arial"/>
            <w:color w:val="auto"/>
            <w:sz w:val="20"/>
          </w:rPr>
        </w:sdtEndPr>
        <w:sdtContent>
          <w:r w:rsidRPr="00D42F02">
            <w:rPr>
              <w:rStyle w:val="PlaceholderText"/>
            </w:rPr>
            <w:t>Click or tap here to enter text.</w:t>
          </w:r>
        </w:sdtContent>
      </w:sdt>
      <w:r w:rsidRPr="001017AC">
        <w:rPr>
          <w:rFonts w:ascii="Arial" w:hAnsi="Arial" w:cs="Arial"/>
          <w:sz w:val="24"/>
        </w:rPr>
        <w:t xml:space="preserve"> </w:t>
      </w:r>
      <w:r>
        <w:rPr>
          <w:rFonts w:ascii="Arial" w:hAnsi="Arial" w:cs="Arial"/>
          <w:sz w:val="24"/>
        </w:rPr>
        <w:t>c</w:t>
      </w:r>
      <w:r w:rsidRPr="00DB286A">
        <w:rPr>
          <w:rFonts w:ascii="Arial" w:hAnsi="Arial" w:cs="Arial"/>
          <w:sz w:val="24"/>
        </w:rPr>
        <w:t>ounterpart</w:t>
      </w:r>
      <w:r>
        <w:rPr>
          <w:rFonts w:ascii="Arial" w:hAnsi="Arial" w:cs="Arial"/>
          <w:sz w:val="24"/>
        </w:rPr>
        <w:t>(</w:t>
      </w:r>
      <w:r w:rsidRPr="00DB286A">
        <w:rPr>
          <w:rFonts w:ascii="Arial" w:hAnsi="Arial" w:cs="Arial"/>
          <w:sz w:val="24"/>
        </w:rPr>
        <w:t>s</w:t>
      </w:r>
      <w:r>
        <w:rPr>
          <w:rFonts w:ascii="Arial" w:hAnsi="Arial" w:cs="Arial"/>
          <w:sz w:val="24"/>
        </w:rPr>
        <w:t>)</w:t>
      </w:r>
      <w:r w:rsidRPr="001017AC">
        <w:rPr>
          <w:rFonts w:ascii="Arial" w:hAnsi="Arial" w:cs="Arial"/>
          <w:sz w:val="24"/>
        </w:rPr>
        <w:t>.</w:t>
      </w:r>
    </w:p>
    <w:p w14:paraId="072A2F68" w14:textId="77777777" w:rsidR="008E4F73" w:rsidRPr="001017AC" w:rsidRDefault="008E4F73" w:rsidP="008E4F73">
      <w:pPr>
        <w:tabs>
          <w:tab w:val="left" w:pos="864"/>
          <w:tab w:val="left" w:pos="1008"/>
          <w:tab w:val="left" w:pos="1584"/>
          <w:tab w:val="left" w:pos="2160"/>
          <w:tab w:val="left" w:pos="2592"/>
          <w:tab w:val="left" w:pos="5760"/>
        </w:tabs>
        <w:spacing w:line="240" w:lineRule="exact"/>
        <w:jc w:val="both"/>
        <w:rPr>
          <w:rFonts w:ascii="Arial" w:hAnsi="Arial" w:cs="Arial"/>
        </w:rPr>
      </w:pPr>
    </w:p>
    <w:p w14:paraId="786955BC" w14:textId="77777777" w:rsidR="008E4F73" w:rsidRDefault="008E4F73" w:rsidP="008E4F73">
      <w:pPr>
        <w:rPr>
          <w:rFonts w:ascii="Arial" w:hAnsi="Arial" w:cs="Arial"/>
        </w:rPr>
      </w:pPr>
      <w:r>
        <w:rPr>
          <w:rFonts w:ascii="Arial" w:hAnsi="Arial" w:cs="Arial"/>
        </w:rPr>
        <w:br w:type="page"/>
      </w:r>
    </w:p>
    <w:tbl>
      <w:tblPr>
        <w:tblStyle w:val="TableGrid"/>
        <w:tblW w:w="963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5"/>
        <w:gridCol w:w="3865"/>
        <w:gridCol w:w="270"/>
        <w:gridCol w:w="545"/>
        <w:gridCol w:w="4135"/>
      </w:tblGrid>
      <w:tr w:rsidR="007E7E22" w:rsidRPr="00AB2BAD" w14:paraId="0454D358" w14:textId="77777777" w:rsidTr="007E7E22">
        <w:trPr>
          <w:gridAfter w:val="2"/>
          <w:wAfter w:w="4680" w:type="dxa"/>
        </w:trPr>
        <w:tc>
          <w:tcPr>
            <w:tcW w:w="815" w:type="dxa"/>
          </w:tcPr>
          <w:p w14:paraId="03C93733" w14:textId="77777777" w:rsidR="007E7E22" w:rsidRPr="00AB2BAD" w:rsidRDefault="007E7E22" w:rsidP="009B2F34">
            <w:pPr>
              <w:rPr>
                <w:rFonts w:ascii="Arial" w:hAnsi="Arial" w:cs="Arial"/>
              </w:rPr>
            </w:pPr>
          </w:p>
        </w:tc>
        <w:sdt>
          <w:sdtPr>
            <w:rPr>
              <w:rStyle w:val="ArialSize10Black"/>
            </w:rPr>
            <w:id w:val="-1365287968"/>
            <w:placeholder>
              <w:docPart w:val="3391F1B359FB4DCA8DF201BA70287799"/>
            </w:placeholder>
            <w:showingPlcHdr/>
            <w:text/>
          </w:sdtPr>
          <w:sdtEndPr>
            <w:rPr>
              <w:rStyle w:val="DefaultParagraphFont"/>
              <w:rFonts w:ascii="Courier New" w:hAnsi="Courier New" w:cs="Arial"/>
              <w:color w:val="auto"/>
            </w:rPr>
          </w:sdtEndPr>
          <w:sdtContent>
            <w:tc>
              <w:tcPr>
                <w:tcW w:w="4135" w:type="dxa"/>
                <w:gridSpan w:val="2"/>
                <w:tcBorders>
                  <w:bottom w:val="single" w:sz="4" w:space="0" w:color="auto"/>
                </w:tcBorders>
              </w:tcPr>
              <w:p w14:paraId="5957473D" w14:textId="77777777" w:rsidR="007E7E22" w:rsidRPr="00AB2BAD" w:rsidRDefault="007E7E22" w:rsidP="009B2F34">
                <w:pPr>
                  <w:rPr>
                    <w:rFonts w:ascii="Arial" w:hAnsi="Arial" w:cs="Arial"/>
                  </w:rPr>
                </w:pPr>
                <w:r w:rsidRPr="00D42F02">
                  <w:rPr>
                    <w:rStyle w:val="PlaceholderText"/>
                  </w:rPr>
                  <w:t>Click or tap here to enter text.</w:t>
                </w:r>
              </w:p>
            </w:tc>
          </w:sdtContent>
        </w:sdt>
      </w:tr>
      <w:tr w:rsidR="007E7E22" w:rsidRPr="00AB2BAD" w14:paraId="48961B18" w14:textId="77777777" w:rsidTr="007E7E22">
        <w:trPr>
          <w:gridAfter w:val="2"/>
          <w:wAfter w:w="4680" w:type="dxa"/>
        </w:trPr>
        <w:tc>
          <w:tcPr>
            <w:tcW w:w="815" w:type="dxa"/>
          </w:tcPr>
          <w:p w14:paraId="1B006496"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791F809E" w14:textId="77777777" w:rsidR="007E7E22" w:rsidRPr="00AB2BAD" w:rsidRDefault="007E7E22" w:rsidP="009B2F34">
            <w:pPr>
              <w:rPr>
                <w:rFonts w:ascii="Arial" w:hAnsi="Arial" w:cs="Arial"/>
              </w:rPr>
            </w:pPr>
            <w:r>
              <w:rPr>
                <w:rFonts w:ascii="Arial" w:hAnsi="Arial" w:cs="Arial"/>
              </w:rPr>
              <w:t>C</w:t>
            </w:r>
            <w:r w:rsidRPr="00DB286A">
              <w:rPr>
                <w:rFonts w:ascii="Arial" w:hAnsi="Arial" w:cs="Arial"/>
              </w:rPr>
              <w:t>ontractor: (Trade or Corporate Name</w:t>
            </w:r>
            <w:r w:rsidRPr="001017AC">
              <w:rPr>
                <w:rFonts w:ascii="Arial" w:hAnsi="Arial" w:cs="Arial"/>
              </w:rPr>
              <w:t>)</w:t>
            </w:r>
          </w:p>
        </w:tc>
      </w:tr>
      <w:tr w:rsidR="007E7E22" w:rsidRPr="00AB2BAD" w14:paraId="17E2B6B0" w14:textId="77777777" w:rsidTr="007E7E22">
        <w:trPr>
          <w:gridAfter w:val="2"/>
          <w:wAfter w:w="4680" w:type="dxa"/>
        </w:trPr>
        <w:tc>
          <w:tcPr>
            <w:tcW w:w="815" w:type="dxa"/>
          </w:tcPr>
          <w:p w14:paraId="34090D87" w14:textId="77777777" w:rsidR="007E7E22" w:rsidRPr="00AB2BAD" w:rsidRDefault="007E7E22" w:rsidP="009B2F34">
            <w:pPr>
              <w:rPr>
                <w:rFonts w:ascii="Arial" w:hAnsi="Arial" w:cs="Arial"/>
              </w:rPr>
            </w:pPr>
          </w:p>
        </w:tc>
        <w:tc>
          <w:tcPr>
            <w:tcW w:w="4135" w:type="dxa"/>
            <w:gridSpan w:val="2"/>
          </w:tcPr>
          <w:p w14:paraId="5A58B348" w14:textId="77777777" w:rsidR="007E7E22" w:rsidRPr="00AB2BAD" w:rsidRDefault="007E7E22" w:rsidP="009B2F34">
            <w:pPr>
              <w:rPr>
                <w:rFonts w:ascii="Arial" w:hAnsi="Arial" w:cs="Arial"/>
              </w:rPr>
            </w:pPr>
          </w:p>
        </w:tc>
      </w:tr>
      <w:tr w:rsidR="007E7E22" w:rsidRPr="00AB2BAD" w14:paraId="74B0B65F" w14:textId="77777777" w:rsidTr="007E7E22">
        <w:trPr>
          <w:gridAfter w:val="2"/>
          <w:wAfter w:w="4680" w:type="dxa"/>
        </w:trPr>
        <w:tc>
          <w:tcPr>
            <w:tcW w:w="815" w:type="dxa"/>
          </w:tcPr>
          <w:p w14:paraId="49DFAA49" w14:textId="77777777" w:rsidR="007E7E22" w:rsidRPr="00AB2BAD" w:rsidRDefault="007E7E22" w:rsidP="009B2F34">
            <w:pPr>
              <w:jc w:val="right"/>
              <w:rPr>
                <w:rFonts w:ascii="Arial" w:hAnsi="Arial" w:cs="Arial"/>
              </w:rPr>
            </w:pPr>
            <w:r>
              <w:rPr>
                <w:rFonts w:ascii="Arial" w:hAnsi="Arial" w:cs="Arial"/>
              </w:rPr>
              <w:t>By:</w:t>
            </w:r>
          </w:p>
        </w:tc>
        <w:tc>
          <w:tcPr>
            <w:tcW w:w="4135" w:type="dxa"/>
            <w:gridSpan w:val="2"/>
            <w:tcBorders>
              <w:bottom w:val="single" w:sz="4" w:space="0" w:color="auto"/>
            </w:tcBorders>
          </w:tcPr>
          <w:p w14:paraId="24949F51" w14:textId="77777777" w:rsidR="007E7E22" w:rsidRPr="00AB2BAD" w:rsidRDefault="007E7E22" w:rsidP="009B2F34">
            <w:pPr>
              <w:rPr>
                <w:rFonts w:ascii="Arial" w:hAnsi="Arial" w:cs="Arial"/>
              </w:rPr>
            </w:pPr>
          </w:p>
        </w:tc>
      </w:tr>
      <w:tr w:rsidR="007E7E22" w:rsidRPr="00AB2BAD" w14:paraId="564604B6" w14:textId="77777777" w:rsidTr="007E7E22">
        <w:trPr>
          <w:gridAfter w:val="2"/>
          <w:wAfter w:w="4680" w:type="dxa"/>
        </w:trPr>
        <w:tc>
          <w:tcPr>
            <w:tcW w:w="815" w:type="dxa"/>
          </w:tcPr>
          <w:p w14:paraId="288E81E8"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7E1A6949" w14:textId="77777777" w:rsidR="007E7E22" w:rsidRPr="00AB2BAD" w:rsidRDefault="007E7E22" w:rsidP="009B2F34">
            <w:pPr>
              <w:rPr>
                <w:rFonts w:ascii="Arial" w:hAnsi="Arial" w:cs="Arial"/>
              </w:rPr>
            </w:pPr>
          </w:p>
        </w:tc>
      </w:tr>
      <w:tr w:rsidR="007E7E22" w:rsidRPr="00AB2BAD" w14:paraId="3E429983" w14:textId="77777777" w:rsidTr="007E7E22">
        <w:trPr>
          <w:gridAfter w:val="2"/>
          <w:wAfter w:w="4680" w:type="dxa"/>
        </w:trPr>
        <w:tc>
          <w:tcPr>
            <w:tcW w:w="815" w:type="dxa"/>
          </w:tcPr>
          <w:p w14:paraId="6D54122F" w14:textId="77777777" w:rsidR="007E7E22" w:rsidRPr="00AB2BAD" w:rsidRDefault="007E7E22" w:rsidP="009B2F34">
            <w:pPr>
              <w:jc w:val="right"/>
              <w:rPr>
                <w:rFonts w:ascii="Arial" w:hAnsi="Arial" w:cs="Arial"/>
              </w:rPr>
            </w:pPr>
            <w:r>
              <w:rPr>
                <w:rFonts w:ascii="Arial" w:hAnsi="Arial" w:cs="Arial"/>
              </w:rPr>
              <w:t>Name:</w:t>
            </w:r>
          </w:p>
        </w:tc>
        <w:tc>
          <w:tcPr>
            <w:tcW w:w="4135" w:type="dxa"/>
            <w:gridSpan w:val="2"/>
            <w:tcBorders>
              <w:bottom w:val="single" w:sz="4" w:space="0" w:color="auto"/>
            </w:tcBorders>
          </w:tcPr>
          <w:p w14:paraId="4D4A80F8" w14:textId="73293046" w:rsidR="007E7E22" w:rsidRPr="00AB2BAD" w:rsidRDefault="007E7E22" w:rsidP="009B2F34">
            <w:pPr>
              <w:rPr>
                <w:rFonts w:ascii="Arial" w:hAnsi="Arial" w:cs="Arial"/>
              </w:rPr>
            </w:pPr>
          </w:p>
        </w:tc>
      </w:tr>
      <w:tr w:rsidR="007E7E22" w:rsidRPr="00AB2BAD" w14:paraId="2850E253" w14:textId="77777777" w:rsidTr="007E7E22">
        <w:trPr>
          <w:gridAfter w:val="2"/>
          <w:wAfter w:w="4680" w:type="dxa"/>
        </w:trPr>
        <w:tc>
          <w:tcPr>
            <w:tcW w:w="815" w:type="dxa"/>
          </w:tcPr>
          <w:p w14:paraId="2C63C1AB"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0A097818" w14:textId="77777777" w:rsidR="007E7E22" w:rsidRPr="00AB2BAD" w:rsidRDefault="007E7E22" w:rsidP="009B2F34">
            <w:pPr>
              <w:rPr>
                <w:rFonts w:ascii="Arial" w:hAnsi="Arial" w:cs="Arial"/>
              </w:rPr>
            </w:pPr>
          </w:p>
        </w:tc>
      </w:tr>
      <w:tr w:rsidR="007E7E22" w:rsidRPr="00AB2BAD" w14:paraId="51D366C8" w14:textId="77777777" w:rsidTr="007E7E22">
        <w:trPr>
          <w:gridAfter w:val="2"/>
          <w:wAfter w:w="4680" w:type="dxa"/>
        </w:trPr>
        <w:tc>
          <w:tcPr>
            <w:tcW w:w="815" w:type="dxa"/>
          </w:tcPr>
          <w:p w14:paraId="6CCAEB81" w14:textId="77777777" w:rsidR="007E7E22" w:rsidRPr="00AB2BAD" w:rsidRDefault="007E7E22" w:rsidP="009B2F34">
            <w:pPr>
              <w:jc w:val="right"/>
              <w:rPr>
                <w:rFonts w:ascii="Arial" w:hAnsi="Arial" w:cs="Arial"/>
              </w:rPr>
            </w:pPr>
            <w:r>
              <w:rPr>
                <w:rFonts w:ascii="Arial" w:hAnsi="Arial" w:cs="Arial"/>
              </w:rPr>
              <w:t>Title:</w:t>
            </w:r>
          </w:p>
        </w:tc>
        <w:tc>
          <w:tcPr>
            <w:tcW w:w="4135" w:type="dxa"/>
            <w:gridSpan w:val="2"/>
            <w:tcBorders>
              <w:bottom w:val="single" w:sz="4" w:space="0" w:color="auto"/>
            </w:tcBorders>
          </w:tcPr>
          <w:p w14:paraId="3FB9B14B" w14:textId="0E2DD61C" w:rsidR="007E7E22" w:rsidRPr="00AB2BAD" w:rsidRDefault="007E7E22" w:rsidP="009B2F34">
            <w:pPr>
              <w:rPr>
                <w:rFonts w:ascii="Arial" w:hAnsi="Arial" w:cs="Arial"/>
              </w:rPr>
            </w:pPr>
          </w:p>
        </w:tc>
      </w:tr>
      <w:tr w:rsidR="007E7E22" w:rsidRPr="00AB2BAD" w14:paraId="26E52E01" w14:textId="77777777" w:rsidTr="007E7E22">
        <w:trPr>
          <w:gridAfter w:val="2"/>
          <w:wAfter w:w="4680" w:type="dxa"/>
        </w:trPr>
        <w:tc>
          <w:tcPr>
            <w:tcW w:w="815" w:type="dxa"/>
          </w:tcPr>
          <w:p w14:paraId="125CA755"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078C27F2" w14:textId="77777777" w:rsidR="007E7E22" w:rsidRPr="00AB2BAD" w:rsidRDefault="007E7E22" w:rsidP="009B2F34">
            <w:pPr>
              <w:rPr>
                <w:rFonts w:ascii="Arial" w:hAnsi="Arial" w:cs="Arial"/>
              </w:rPr>
            </w:pPr>
            <w:r w:rsidRPr="006A1376">
              <w:rPr>
                <w:rFonts w:ascii="Arial" w:hAnsi="Arial" w:cs="Arial"/>
              </w:rPr>
              <w:t>(Owner, Partner, or Corp. Pres. or Vice Pres. only)</w:t>
            </w:r>
          </w:p>
        </w:tc>
      </w:tr>
      <w:tr w:rsidR="007E7E22" w:rsidRPr="00AB2BAD" w14:paraId="3EA39DF4" w14:textId="77777777" w:rsidTr="007E7E22">
        <w:trPr>
          <w:gridAfter w:val="2"/>
          <w:wAfter w:w="4680" w:type="dxa"/>
        </w:trPr>
        <w:tc>
          <w:tcPr>
            <w:tcW w:w="815" w:type="dxa"/>
          </w:tcPr>
          <w:p w14:paraId="232596FC" w14:textId="77777777" w:rsidR="007E7E22" w:rsidRPr="00AB2BAD" w:rsidRDefault="007E7E22" w:rsidP="009B2F34">
            <w:pPr>
              <w:rPr>
                <w:rFonts w:ascii="Arial" w:hAnsi="Arial" w:cs="Arial"/>
              </w:rPr>
            </w:pPr>
          </w:p>
        </w:tc>
        <w:tc>
          <w:tcPr>
            <w:tcW w:w="4135" w:type="dxa"/>
            <w:gridSpan w:val="2"/>
          </w:tcPr>
          <w:p w14:paraId="741E049B" w14:textId="77777777" w:rsidR="007E7E22" w:rsidRPr="00AB2BAD" w:rsidRDefault="007E7E22" w:rsidP="009B2F34">
            <w:pPr>
              <w:rPr>
                <w:rFonts w:ascii="Arial" w:hAnsi="Arial" w:cs="Arial"/>
              </w:rPr>
            </w:pPr>
          </w:p>
        </w:tc>
      </w:tr>
      <w:tr w:rsidR="007E7E22" w:rsidRPr="00AB2BAD" w14:paraId="7C1384A4" w14:textId="77777777" w:rsidTr="007E7E22">
        <w:trPr>
          <w:gridAfter w:val="2"/>
          <w:wAfter w:w="4680" w:type="dxa"/>
        </w:trPr>
        <w:tc>
          <w:tcPr>
            <w:tcW w:w="815" w:type="dxa"/>
          </w:tcPr>
          <w:p w14:paraId="6D5A9320" w14:textId="77777777" w:rsidR="007E7E22" w:rsidRPr="00AB2BAD" w:rsidRDefault="007E7E22" w:rsidP="009B2F34">
            <w:pPr>
              <w:rPr>
                <w:rFonts w:ascii="Arial" w:hAnsi="Arial" w:cs="Arial"/>
              </w:rPr>
            </w:pPr>
          </w:p>
        </w:tc>
        <w:tc>
          <w:tcPr>
            <w:tcW w:w="4135" w:type="dxa"/>
            <w:gridSpan w:val="2"/>
          </w:tcPr>
          <w:p w14:paraId="46CB3094" w14:textId="77777777" w:rsidR="007E7E22" w:rsidRPr="00AB2BAD" w:rsidRDefault="007E7E22" w:rsidP="009B2F34">
            <w:pPr>
              <w:rPr>
                <w:rFonts w:ascii="Arial" w:hAnsi="Arial" w:cs="Arial"/>
              </w:rPr>
            </w:pPr>
          </w:p>
        </w:tc>
      </w:tr>
      <w:tr w:rsidR="007E7E22" w:rsidRPr="00AB2BAD" w14:paraId="6312FD38" w14:textId="77777777" w:rsidTr="007E7E22">
        <w:trPr>
          <w:gridAfter w:val="2"/>
          <w:wAfter w:w="4680" w:type="dxa"/>
        </w:trPr>
        <w:tc>
          <w:tcPr>
            <w:tcW w:w="815" w:type="dxa"/>
          </w:tcPr>
          <w:p w14:paraId="0E9F2CEA" w14:textId="77777777" w:rsidR="007E7E22" w:rsidRPr="00AB2BAD" w:rsidRDefault="007E7E22" w:rsidP="009B2F34">
            <w:pPr>
              <w:rPr>
                <w:rFonts w:ascii="Arial" w:hAnsi="Arial" w:cs="Arial"/>
              </w:rPr>
            </w:pPr>
          </w:p>
        </w:tc>
        <w:tc>
          <w:tcPr>
            <w:tcW w:w="4135" w:type="dxa"/>
            <w:gridSpan w:val="2"/>
          </w:tcPr>
          <w:p w14:paraId="0B8AB373" w14:textId="77777777" w:rsidR="007E7E22" w:rsidRPr="00AB2BAD" w:rsidRDefault="007E7E22" w:rsidP="009B2F34">
            <w:pPr>
              <w:rPr>
                <w:rFonts w:ascii="Arial" w:hAnsi="Arial" w:cs="Arial"/>
              </w:rPr>
            </w:pPr>
          </w:p>
        </w:tc>
      </w:tr>
      <w:tr w:rsidR="007E7E22" w:rsidRPr="00AB2BAD" w14:paraId="34BB4478" w14:textId="77777777" w:rsidTr="007E7E22">
        <w:trPr>
          <w:gridAfter w:val="2"/>
          <w:wAfter w:w="4680" w:type="dxa"/>
        </w:trPr>
        <w:tc>
          <w:tcPr>
            <w:tcW w:w="815" w:type="dxa"/>
          </w:tcPr>
          <w:p w14:paraId="602058EE" w14:textId="77777777" w:rsidR="007E7E22" w:rsidRPr="00AB2BAD" w:rsidRDefault="007E7E22" w:rsidP="009B2F34">
            <w:pPr>
              <w:rPr>
                <w:rFonts w:ascii="Arial" w:hAnsi="Arial" w:cs="Arial"/>
              </w:rPr>
            </w:pPr>
          </w:p>
        </w:tc>
        <w:tc>
          <w:tcPr>
            <w:tcW w:w="4135" w:type="dxa"/>
            <w:gridSpan w:val="2"/>
          </w:tcPr>
          <w:p w14:paraId="3F5AB70D" w14:textId="77777777" w:rsidR="007E7E22" w:rsidRDefault="007E7E22" w:rsidP="009B2F34">
            <w:pPr>
              <w:rPr>
                <w:rFonts w:ascii="Arial" w:hAnsi="Arial" w:cs="Arial"/>
              </w:rPr>
            </w:pPr>
          </w:p>
          <w:p w14:paraId="6252EEA8" w14:textId="77777777" w:rsidR="00A66134" w:rsidRDefault="00A66134" w:rsidP="009B2F34">
            <w:pPr>
              <w:rPr>
                <w:rFonts w:ascii="Arial" w:hAnsi="Arial" w:cs="Arial"/>
              </w:rPr>
            </w:pPr>
          </w:p>
          <w:p w14:paraId="1C05C511" w14:textId="0D270489" w:rsidR="00A66134" w:rsidRDefault="00A66134" w:rsidP="009B2F34">
            <w:pPr>
              <w:rPr>
                <w:rFonts w:ascii="Arial" w:hAnsi="Arial" w:cs="Arial"/>
              </w:rPr>
            </w:pPr>
            <w:r>
              <w:rPr>
                <w:rFonts w:ascii="Arial" w:hAnsi="Arial" w:cs="Arial"/>
              </w:rPr>
              <w:t xml:space="preserve">      (Corporate Seal)</w:t>
            </w:r>
          </w:p>
          <w:p w14:paraId="540090AE" w14:textId="77777777" w:rsidR="00A66134" w:rsidRPr="00AB2BAD" w:rsidRDefault="00A66134" w:rsidP="009B2F34">
            <w:pPr>
              <w:rPr>
                <w:rFonts w:ascii="Arial" w:hAnsi="Arial" w:cs="Arial"/>
              </w:rPr>
            </w:pPr>
          </w:p>
        </w:tc>
      </w:tr>
      <w:tr w:rsidR="007E7E22" w:rsidRPr="00AB2BAD" w14:paraId="7AEDC5A5" w14:textId="77777777" w:rsidTr="007E7E22">
        <w:trPr>
          <w:gridAfter w:val="2"/>
          <w:wAfter w:w="4680" w:type="dxa"/>
        </w:trPr>
        <w:tc>
          <w:tcPr>
            <w:tcW w:w="815" w:type="dxa"/>
          </w:tcPr>
          <w:p w14:paraId="59C198ED" w14:textId="77777777" w:rsidR="007E7E22" w:rsidRPr="00AB2BAD" w:rsidRDefault="007E7E22" w:rsidP="009B2F34">
            <w:pPr>
              <w:rPr>
                <w:rFonts w:ascii="Arial" w:hAnsi="Arial" w:cs="Arial"/>
              </w:rPr>
            </w:pPr>
          </w:p>
        </w:tc>
        <w:tc>
          <w:tcPr>
            <w:tcW w:w="4135" w:type="dxa"/>
            <w:gridSpan w:val="2"/>
          </w:tcPr>
          <w:p w14:paraId="7314AAEA" w14:textId="77777777" w:rsidR="007E7E22" w:rsidRPr="00AB2BAD" w:rsidRDefault="007E7E22" w:rsidP="009B2F34">
            <w:pPr>
              <w:rPr>
                <w:rFonts w:ascii="Arial" w:hAnsi="Arial" w:cs="Arial"/>
              </w:rPr>
            </w:pPr>
          </w:p>
        </w:tc>
      </w:tr>
      <w:tr w:rsidR="007E7E22" w:rsidRPr="00AB2BAD" w14:paraId="7798D6DE" w14:textId="77777777" w:rsidTr="007E7E22">
        <w:trPr>
          <w:gridAfter w:val="2"/>
          <w:wAfter w:w="4680" w:type="dxa"/>
        </w:trPr>
        <w:tc>
          <w:tcPr>
            <w:tcW w:w="815" w:type="dxa"/>
          </w:tcPr>
          <w:p w14:paraId="2EF18A9C" w14:textId="77777777" w:rsidR="007E7E22" w:rsidRPr="00AB2BAD" w:rsidRDefault="007E7E22" w:rsidP="009B2F34">
            <w:pPr>
              <w:rPr>
                <w:rFonts w:ascii="Arial" w:hAnsi="Arial" w:cs="Arial"/>
              </w:rPr>
            </w:pPr>
          </w:p>
        </w:tc>
        <w:tc>
          <w:tcPr>
            <w:tcW w:w="4135" w:type="dxa"/>
            <w:gridSpan w:val="2"/>
          </w:tcPr>
          <w:p w14:paraId="035F3C4C" w14:textId="77777777" w:rsidR="007E7E22" w:rsidRPr="00AB2BAD" w:rsidRDefault="007E7E22" w:rsidP="009B2F34">
            <w:pPr>
              <w:rPr>
                <w:rFonts w:ascii="Arial" w:hAnsi="Arial" w:cs="Arial"/>
              </w:rPr>
            </w:pPr>
          </w:p>
        </w:tc>
      </w:tr>
      <w:tr w:rsidR="007E7E22" w:rsidRPr="00AB2BAD" w14:paraId="35CE0ED3" w14:textId="77777777" w:rsidTr="007E7E22">
        <w:trPr>
          <w:gridAfter w:val="2"/>
          <w:wAfter w:w="4680" w:type="dxa"/>
        </w:trPr>
        <w:tc>
          <w:tcPr>
            <w:tcW w:w="815" w:type="dxa"/>
          </w:tcPr>
          <w:p w14:paraId="3720A9DA" w14:textId="77777777" w:rsidR="007E7E22" w:rsidRPr="00AB2BAD" w:rsidRDefault="007E7E22" w:rsidP="009B2F34">
            <w:pPr>
              <w:rPr>
                <w:rFonts w:ascii="Arial" w:hAnsi="Arial" w:cs="Arial"/>
              </w:rPr>
            </w:pPr>
          </w:p>
        </w:tc>
        <w:tc>
          <w:tcPr>
            <w:tcW w:w="4135" w:type="dxa"/>
            <w:gridSpan w:val="2"/>
          </w:tcPr>
          <w:p w14:paraId="7B20D666" w14:textId="77777777" w:rsidR="007E7E22" w:rsidRPr="00AB2BAD" w:rsidRDefault="007E7E22" w:rsidP="009B2F34">
            <w:pPr>
              <w:rPr>
                <w:rFonts w:ascii="Arial" w:hAnsi="Arial" w:cs="Arial"/>
              </w:rPr>
            </w:pPr>
          </w:p>
        </w:tc>
      </w:tr>
      <w:tr w:rsidR="007E7E22" w:rsidRPr="00AB2BAD" w14:paraId="3BA18AA8" w14:textId="77777777" w:rsidTr="007E7E22">
        <w:trPr>
          <w:gridAfter w:val="2"/>
          <w:wAfter w:w="4680" w:type="dxa"/>
        </w:trPr>
        <w:tc>
          <w:tcPr>
            <w:tcW w:w="815" w:type="dxa"/>
          </w:tcPr>
          <w:p w14:paraId="3960945F" w14:textId="77777777" w:rsidR="007E7E22" w:rsidRPr="00AB2BAD" w:rsidRDefault="007E7E22" w:rsidP="009B2F34">
            <w:pPr>
              <w:rPr>
                <w:rFonts w:ascii="Arial" w:hAnsi="Arial" w:cs="Arial"/>
              </w:rPr>
            </w:pPr>
          </w:p>
        </w:tc>
        <w:tc>
          <w:tcPr>
            <w:tcW w:w="4135" w:type="dxa"/>
            <w:gridSpan w:val="2"/>
          </w:tcPr>
          <w:p w14:paraId="4928C1D9" w14:textId="77777777" w:rsidR="007E7E22" w:rsidRPr="00AB2BAD" w:rsidRDefault="007E7E22" w:rsidP="009B2F34">
            <w:pPr>
              <w:rPr>
                <w:rFonts w:ascii="Arial" w:hAnsi="Arial" w:cs="Arial"/>
              </w:rPr>
            </w:pPr>
          </w:p>
        </w:tc>
      </w:tr>
      <w:tr w:rsidR="007E7E22" w:rsidRPr="00AB2BAD" w14:paraId="737A0886" w14:textId="77777777" w:rsidTr="007E7E22">
        <w:trPr>
          <w:gridAfter w:val="2"/>
          <w:wAfter w:w="4680" w:type="dxa"/>
        </w:trPr>
        <w:tc>
          <w:tcPr>
            <w:tcW w:w="815" w:type="dxa"/>
          </w:tcPr>
          <w:p w14:paraId="3B55AE83" w14:textId="77777777" w:rsidR="007E7E22" w:rsidRPr="00AB2BAD" w:rsidRDefault="007E7E22" w:rsidP="009B2F34">
            <w:pPr>
              <w:rPr>
                <w:rFonts w:ascii="Arial" w:hAnsi="Arial" w:cs="Arial"/>
              </w:rPr>
            </w:pPr>
          </w:p>
        </w:tc>
        <w:tc>
          <w:tcPr>
            <w:tcW w:w="4135" w:type="dxa"/>
            <w:gridSpan w:val="2"/>
            <w:tcBorders>
              <w:bottom w:val="single" w:sz="4" w:space="0" w:color="auto"/>
            </w:tcBorders>
          </w:tcPr>
          <w:p w14:paraId="6114BBEB" w14:textId="77777777" w:rsidR="007E7E22" w:rsidRPr="00AB2BAD" w:rsidRDefault="007E7E22" w:rsidP="009B2F34">
            <w:pPr>
              <w:rPr>
                <w:rFonts w:ascii="Arial" w:hAnsi="Arial" w:cs="Arial"/>
              </w:rPr>
            </w:pPr>
          </w:p>
        </w:tc>
      </w:tr>
      <w:tr w:rsidR="007E7E22" w:rsidRPr="00AB2BAD" w14:paraId="1FCD21D1" w14:textId="77777777" w:rsidTr="007E7E22">
        <w:trPr>
          <w:gridAfter w:val="2"/>
          <w:wAfter w:w="4680" w:type="dxa"/>
        </w:trPr>
        <w:tc>
          <w:tcPr>
            <w:tcW w:w="815" w:type="dxa"/>
          </w:tcPr>
          <w:p w14:paraId="0A551309"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7CC800A1" w14:textId="77777777" w:rsidR="007E7E22" w:rsidRPr="00AB2BAD" w:rsidRDefault="007E7E22" w:rsidP="009B2F34">
            <w:pPr>
              <w:jc w:val="center"/>
              <w:rPr>
                <w:rFonts w:ascii="Arial" w:hAnsi="Arial" w:cs="Arial"/>
              </w:rPr>
            </w:pPr>
            <w:r w:rsidRPr="00DB286A">
              <w:rPr>
                <w:rFonts w:ascii="Arial" w:hAnsi="Arial" w:cs="Arial"/>
              </w:rPr>
              <w:t>(Surety Company)</w:t>
            </w:r>
          </w:p>
        </w:tc>
      </w:tr>
      <w:tr w:rsidR="007E7E22" w:rsidRPr="00AB2BAD" w14:paraId="66D2CF34" w14:textId="77777777" w:rsidTr="007E7E22">
        <w:trPr>
          <w:gridAfter w:val="2"/>
          <w:wAfter w:w="4680" w:type="dxa"/>
        </w:trPr>
        <w:tc>
          <w:tcPr>
            <w:tcW w:w="815" w:type="dxa"/>
          </w:tcPr>
          <w:p w14:paraId="02A1ADE2" w14:textId="77777777" w:rsidR="007E7E22" w:rsidRPr="00AB2BAD" w:rsidRDefault="007E7E22" w:rsidP="009B2F34">
            <w:pPr>
              <w:rPr>
                <w:rFonts w:ascii="Arial" w:hAnsi="Arial" w:cs="Arial"/>
              </w:rPr>
            </w:pPr>
          </w:p>
        </w:tc>
        <w:tc>
          <w:tcPr>
            <w:tcW w:w="4135" w:type="dxa"/>
            <w:gridSpan w:val="2"/>
          </w:tcPr>
          <w:p w14:paraId="0F987525" w14:textId="77777777" w:rsidR="007E7E22" w:rsidRPr="00AB2BAD" w:rsidRDefault="007E7E22" w:rsidP="009B2F34">
            <w:pPr>
              <w:rPr>
                <w:rFonts w:ascii="Arial" w:hAnsi="Arial" w:cs="Arial"/>
              </w:rPr>
            </w:pPr>
          </w:p>
        </w:tc>
      </w:tr>
      <w:tr w:rsidR="007E7E22" w:rsidRPr="00AB2BAD" w14:paraId="1481CCC3" w14:textId="77777777" w:rsidTr="007E7E22">
        <w:trPr>
          <w:gridAfter w:val="2"/>
          <w:wAfter w:w="4680" w:type="dxa"/>
        </w:trPr>
        <w:tc>
          <w:tcPr>
            <w:tcW w:w="815" w:type="dxa"/>
          </w:tcPr>
          <w:p w14:paraId="102C78FE" w14:textId="77777777" w:rsidR="007E7E22" w:rsidRPr="00AB2BAD" w:rsidRDefault="007E7E22" w:rsidP="009B2F34">
            <w:pPr>
              <w:jc w:val="right"/>
              <w:rPr>
                <w:rFonts w:ascii="Arial" w:hAnsi="Arial" w:cs="Arial"/>
              </w:rPr>
            </w:pPr>
            <w:r>
              <w:rPr>
                <w:rFonts w:ascii="Arial" w:hAnsi="Arial" w:cs="Arial"/>
              </w:rPr>
              <w:t>By:</w:t>
            </w:r>
          </w:p>
        </w:tc>
        <w:tc>
          <w:tcPr>
            <w:tcW w:w="4135" w:type="dxa"/>
            <w:gridSpan w:val="2"/>
            <w:tcBorders>
              <w:bottom w:val="single" w:sz="4" w:space="0" w:color="auto"/>
            </w:tcBorders>
          </w:tcPr>
          <w:p w14:paraId="152A5815" w14:textId="77777777" w:rsidR="007E7E22" w:rsidRPr="00AB2BAD" w:rsidRDefault="007E7E22" w:rsidP="009B2F34">
            <w:pPr>
              <w:rPr>
                <w:rFonts w:ascii="Arial" w:hAnsi="Arial" w:cs="Arial"/>
              </w:rPr>
            </w:pPr>
          </w:p>
        </w:tc>
      </w:tr>
      <w:tr w:rsidR="007E7E22" w:rsidRPr="00AB2BAD" w14:paraId="4349366D" w14:textId="77777777" w:rsidTr="007E7E22">
        <w:trPr>
          <w:gridAfter w:val="2"/>
          <w:wAfter w:w="4680" w:type="dxa"/>
        </w:trPr>
        <w:tc>
          <w:tcPr>
            <w:tcW w:w="815" w:type="dxa"/>
          </w:tcPr>
          <w:p w14:paraId="060A3D5F"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51E11757" w14:textId="77777777" w:rsidR="007E7E22" w:rsidRPr="00AB2BAD" w:rsidRDefault="007E7E22" w:rsidP="009B2F34">
            <w:pPr>
              <w:rPr>
                <w:rFonts w:ascii="Arial" w:hAnsi="Arial" w:cs="Arial"/>
              </w:rPr>
            </w:pPr>
          </w:p>
        </w:tc>
      </w:tr>
      <w:tr w:rsidR="007E7E22" w:rsidRPr="00AB2BAD" w14:paraId="12C7656E" w14:textId="77777777" w:rsidTr="007E7E22">
        <w:trPr>
          <w:gridAfter w:val="2"/>
          <w:wAfter w:w="4680" w:type="dxa"/>
        </w:trPr>
        <w:tc>
          <w:tcPr>
            <w:tcW w:w="815" w:type="dxa"/>
          </w:tcPr>
          <w:p w14:paraId="4E74FE21" w14:textId="77777777" w:rsidR="007E7E22" w:rsidRPr="00AB2BAD" w:rsidRDefault="007E7E22" w:rsidP="009B2F34">
            <w:pPr>
              <w:jc w:val="right"/>
              <w:rPr>
                <w:rFonts w:ascii="Arial" w:hAnsi="Arial" w:cs="Arial"/>
              </w:rPr>
            </w:pPr>
            <w:r>
              <w:rPr>
                <w:rFonts w:ascii="Arial" w:hAnsi="Arial" w:cs="Arial"/>
              </w:rPr>
              <w:t>Name:</w:t>
            </w:r>
          </w:p>
        </w:tc>
        <w:tc>
          <w:tcPr>
            <w:tcW w:w="4135" w:type="dxa"/>
            <w:gridSpan w:val="2"/>
            <w:tcBorders>
              <w:bottom w:val="single" w:sz="4" w:space="0" w:color="auto"/>
            </w:tcBorders>
          </w:tcPr>
          <w:p w14:paraId="7946235B" w14:textId="77777777" w:rsidR="007E7E22" w:rsidRPr="00AB2BAD" w:rsidRDefault="007E7E22" w:rsidP="009B2F34">
            <w:pPr>
              <w:rPr>
                <w:rFonts w:ascii="Arial" w:hAnsi="Arial" w:cs="Arial"/>
              </w:rPr>
            </w:pPr>
          </w:p>
        </w:tc>
      </w:tr>
      <w:tr w:rsidR="007E7E22" w:rsidRPr="00AB2BAD" w14:paraId="2642AA18" w14:textId="77777777" w:rsidTr="007E7E22">
        <w:trPr>
          <w:gridAfter w:val="2"/>
          <w:wAfter w:w="4680" w:type="dxa"/>
        </w:trPr>
        <w:tc>
          <w:tcPr>
            <w:tcW w:w="815" w:type="dxa"/>
          </w:tcPr>
          <w:p w14:paraId="673A051E"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37E34E61" w14:textId="77777777" w:rsidR="007E7E22" w:rsidRPr="00AB2BAD" w:rsidRDefault="007E7E22" w:rsidP="009B2F34">
            <w:pPr>
              <w:rPr>
                <w:rFonts w:ascii="Arial" w:hAnsi="Arial" w:cs="Arial"/>
              </w:rPr>
            </w:pPr>
          </w:p>
        </w:tc>
      </w:tr>
      <w:tr w:rsidR="007E7E22" w:rsidRPr="00AB2BAD" w14:paraId="18BFB73C" w14:textId="77777777" w:rsidTr="007E7E22">
        <w:trPr>
          <w:gridAfter w:val="2"/>
          <w:wAfter w:w="4680" w:type="dxa"/>
        </w:trPr>
        <w:tc>
          <w:tcPr>
            <w:tcW w:w="815" w:type="dxa"/>
          </w:tcPr>
          <w:p w14:paraId="1DEFD071" w14:textId="77777777" w:rsidR="007E7E22" w:rsidRPr="00AB2BAD" w:rsidRDefault="007E7E22" w:rsidP="009B2F34">
            <w:pPr>
              <w:jc w:val="right"/>
              <w:rPr>
                <w:rFonts w:ascii="Arial" w:hAnsi="Arial" w:cs="Arial"/>
              </w:rPr>
            </w:pPr>
            <w:r>
              <w:rPr>
                <w:rFonts w:ascii="Arial" w:hAnsi="Arial" w:cs="Arial"/>
              </w:rPr>
              <w:t>Title:</w:t>
            </w:r>
          </w:p>
        </w:tc>
        <w:tc>
          <w:tcPr>
            <w:tcW w:w="4135" w:type="dxa"/>
            <w:gridSpan w:val="2"/>
            <w:tcBorders>
              <w:bottom w:val="single" w:sz="4" w:space="0" w:color="auto"/>
            </w:tcBorders>
          </w:tcPr>
          <w:p w14:paraId="141C323B" w14:textId="77777777" w:rsidR="007E7E22" w:rsidRPr="00AB2BAD" w:rsidRDefault="007E7E22" w:rsidP="009B2F34">
            <w:pPr>
              <w:rPr>
                <w:rFonts w:ascii="Arial" w:hAnsi="Arial" w:cs="Arial"/>
              </w:rPr>
            </w:pPr>
          </w:p>
        </w:tc>
      </w:tr>
      <w:tr w:rsidR="007E7E22" w:rsidRPr="00AB2BAD" w14:paraId="7371A6CF" w14:textId="77777777" w:rsidTr="007E7E22">
        <w:trPr>
          <w:gridAfter w:val="2"/>
          <w:wAfter w:w="4680" w:type="dxa"/>
        </w:trPr>
        <w:tc>
          <w:tcPr>
            <w:tcW w:w="815" w:type="dxa"/>
          </w:tcPr>
          <w:p w14:paraId="058A8271" w14:textId="77777777" w:rsidR="007E7E22" w:rsidRPr="00AB2BAD" w:rsidRDefault="007E7E22" w:rsidP="009B2F34">
            <w:pPr>
              <w:rPr>
                <w:rFonts w:ascii="Arial" w:hAnsi="Arial" w:cs="Arial"/>
              </w:rPr>
            </w:pPr>
          </w:p>
        </w:tc>
        <w:tc>
          <w:tcPr>
            <w:tcW w:w="4135" w:type="dxa"/>
            <w:gridSpan w:val="2"/>
            <w:tcBorders>
              <w:top w:val="single" w:sz="4" w:space="0" w:color="auto"/>
            </w:tcBorders>
          </w:tcPr>
          <w:p w14:paraId="2DBAD45C" w14:textId="77777777" w:rsidR="007E7E22" w:rsidRPr="00AB2BAD" w:rsidRDefault="007E7E22" w:rsidP="009B2F34">
            <w:pPr>
              <w:jc w:val="center"/>
              <w:rPr>
                <w:rFonts w:ascii="Arial" w:hAnsi="Arial" w:cs="Arial"/>
              </w:rPr>
            </w:pPr>
            <w:r>
              <w:rPr>
                <w:rFonts w:ascii="Arial" w:hAnsi="Arial" w:cs="Arial"/>
              </w:rPr>
              <w:t>(</w:t>
            </w:r>
            <w:r w:rsidRPr="00DB286A">
              <w:rPr>
                <w:rFonts w:ascii="Arial" w:hAnsi="Arial" w:cs="Arial"/>
              </w:rPr>
              <w:t>Attorney in Fact)</w:t>
            </w:r>
          </w:p>
        </w:tc>
      </w:tr>
      <w:tr w:rsidR="007E7E22" w:rsidRPr="00AB2BAD" w14:paraId="348D7098" w14:textId="77777777" w:rsidTr="007E7E22">
        <w:trPr>
          <w:gridAfter w:val="2"/>
          <w:wAfter w:w="4680" w:type="dxa"/>
        </w:trPr>
        <w:tc>
          <w:tcPr>
            <w:tcW w:w="815" w:type="dxa"/>
          </w:tcPr>
          <w:p w14:paraId="4E80F6B1" w14:textId="77777777" w:rsidR="007E7E22" w:rsidRPr="00AB2BAD" w:rsidRDefault="007E7E22" w:rsidP="009B2F34">
            <w:pPr>
              <w:rPr>
                <w:rFonts w:ascii="Arial" w:hAnsi="Arial" w:cs="Arial"/>
              </w:rPr>
            </w:pPr>
          </w:p>
        </w:tc>
        <w:tc>
          <w:tcPr>
            <w:tcW w:w="4135" w:type="dxa"/>
            <w:gridSpan w:val="2"/>
          </w:tcPr>
          <w:p w14:paraId="4484C52F" w14:textId="77777777" w:rsidR="007E7E22" w:rsidRPr="00AB2BAD" w:rsidRDefault="007E7E22" w:rsidP="009B2F34">
            <w:pPr>
              <w:rPr>
                <w:rFonts w:ascii="Arial" w:hAnsi="Arial" w:cs="Arial"/>
              </w:rPr>
            </w:pPr>
          </w:p>
        </w:tc>
      </w:tr>
      <w:tr w:rsidR="007E7E22" w:rsidRPr="00AB2BAD" w14:paraId="619C4826" w14:textId="77777777" w:rsidTr="007E7E22">
        <w:trPr>
          <w:gridAfter w:val="2"/>
          <w:wAfter w:w="4680" w:type="dxa"/>
        </w:trPr>
        <w:tc>
          <w:tcPr>
            <w:tcW w:w="815" w:type="dxa"/>
          </w:tcPr>
          <w:p w14:paraId="1EC31AC7" w14:textId="77777777" w:rsidR="007E7E22" w:rsidRPr="00AB2BAD" w:rsidRDefault="007E7E22" w:rsidP="009B2F34">
            <w:pPr>
              <w:rPr>
                <w:rFonts w:ascii="Arial" w:hAnsi="Arial" w:cs="Arial"/>
              </w:rPr>
            </w:pPr>
          </w:p>
        </w:tc>
        <w:tc>
          <w:tcPr>
            <w:tcW w:w="4135" w:type="dxa"/>
            <w:gridSpan w:val="2"/>
          </w:tcPr>
          <w:p w14:paraId="3DE6FD9D" w14:textId="77777777" w:rsidR="007E7E22" w:rsidRPr="00AB2BAD" w:rsidRDefault="007E7E22" w:rsidP="009B2F34">
            <w:pPr>
              <w:rPr>
                <w:rFonts w:ascii="Arial" w:hAnsi="Arial" w:cs="Arial"/>
              </w:rPr>
            </w:pPr>
          </w:p>
        </w:tc>
      </w:tr>
      <w:tr w:rsidR="007E7E22" w:rsidRPr="00AB2BAD" w14:paraId="165FB67B" w14:textId="77777777" w:rsidTr="007E7E22">
        <w:trPr>
          <w:gridAfter w:val="2"/>
          <w:wAfter w:w="4680" w:type="dxa"/>
        </w:trPr>
        <w:tc>
          <w:tcPr>
            <w:tcW w:w="815" w:type="dxa"/>
          </w:tcPr>
          <w:p w14:paraId="6FB6784F" w14:textId="77777777" w:rsidR="007E7E22" w:rsidRPr="00AB2BAD" w:rsidRDefault="007E7E22" w:rsidP="009B2F34">
            <w:pPr>
              <w:rPr>
                <w:rFonts w:ascii="Arial" w:hAnsi="Arial" w:cs="Arial"/>
              </w:rPr>
            </w:pPr>
          </w:p>
        </w:tc>
        <w:tc>
          <w:tcPr>
            <w:tcW w:w="4135" w:type="dxa"/>
            <w:gridSpan w:val="2"/>
          </w:tcPr>
          <w:p w14:paraId="46326529" w14:textId="77777777" w:rsidR="007E7E22" w:rsidRPr="00AB2BAD" w:rsidRDefault="007E7E22" w:rsidP="009B2F34">
            <w:pPr>
              <w:rPr>
                <w:rFonts w:ascii="Arial" w:hAnsi="Arial" w:cs="Arial"/>
              </w:rPr>
            </w:pPr>
          </w:p>
        </w:tc>
      </w:tr>
      <w:tr w:rsidR="007E7E22" w:rsidRPr="00AB2BAD" w14:paraId="6901A585" w14:textId="77777777" w:rsidTr="007E7E22">
        <w:trPr>
          <w:gridAfter w:val="2"/>
          <w:wAfter w:w="4680" w:type="dxa"/>
        </w:trPr>
        <w:tc>
          <w:tcPr>
            <w:tcW w:w="815" w:type="dxa"/>
          </w:tcPr>
          <w:p w14:paraId="581EBC98" w14:textId="77777777" w:rsidR="007E7E22" w:rsidRPr="00AB2BAD" w:rsidRDefault="007E7E22" w:rsidP="009B2F34">
            <w:pPr>
              <w:rPr>
                <w:rFonts w:ascii="Arial" w:hAnsi="Arial" w:cs="Arial"/>
              </w:rPr>
            </w:pPr>
          </w:p>
        </w:tc>
        <w:tc>
          <w:tcPr>
            <w:tcW w:w="4135" w:type="dxa"/>
            <w:gridSpan w:val="2"/>
          </w:tcPr>
          <w:p w14:paraId="2E360244" w14:textId="77777777" w:rsidR="007E7E22" w:rsidRPr="00AB2BAD" w:rsidRDefault="007E7E22" w:rsidP="009B2F34">
            <w:pPr>
              <w:rPr>
                <w:rFonts w:ascii="Arial" w:hAnsi="Arial" w:cs="Arial"/>
              </w:rPr>
            </w:pPr>
          </w:p>
        </w:tc>
      </w:tr>
      <w:tr w:rsidR="007E7E22" w:rsidRPr="00AB2BAD" w14:paraId="1AB53477" w14:textId="77777777" w:rsidTr="007E7E22">
        <w:trPr>
          <w:gridAfter w:val="2"/>
          <w:wAfter w:w="4680" w:type="dxa"/>
        </w:trPr>
        <w:tc>
          <w:tcPr>
            <w:tcW w:w="815" w:type="dxa"/>
          </w:tcPr>
          <w:p w14:paraId="71E9F671" w14:textId="77777777" w:rsidR="007E7E22" w:rsidRPr="00AB2BAD" w:rsidRDefault="007E7E22" w:rsidP="009B2F34">
            <w:pPr>
              <w:rPr>
                <w:rFonts w:ascii="Arial" w:hAnsi="Arial" w:cs="Arial"/>
              </w:rPr>
            </w:pPr>
          </w:p>
        </w:tc>
        <w:tc>
          <w:tcPr>
            <w:tcW w:w="4135" w:type="dxa"/>
            <w:gridSpan w:val="2"/>
          </w:tcPr>
          <w:p w14:paraId="37A04649" w14:textId="77777777" w:rsidR="007E7E22" w:rsidRPr="00AB2BAD" w:rsidRDefault="007E7E22" w:rsidP="009B2F34">
            <w:pPr>
              <w:rPr>
                <w:rFonts w:ascii="Arial" w:hAnsi="Arial" w:cs="Arial"/>
              </w:rPr>
            </w:pPr>
            <w:r>
              <w:rPr>
                <w:rFonts w:ascii="Arial" w:hAnsi="Arial" w:cs="Arial"/>
              </w:rPr>
              <w:t xml:space="preserve">        </w:t>
            </w:r>
            <w:r w:rsidRPr="00DB286A">
              <w:rPr>
                <w:rFonts w:ascii="Arial" w:hAnsi="Arial" w:cs="Arial"/>
              </w:rPr>
              <w:t>(Surety Corporate Seal)</w:t>
            </w:r>
          </w:p>
        </w:tc>
      </w:tr>
      <w:tr w:rsidR="007E7E22" w:rsidRPr="00AB2BAD" w14:paraId="22471B0B" w14:textId="77777777" w:rsidTr="007E7E22">
        <w:trPr>
          <w:gridAfter w:val="2"/>
          <w:wAfter w:w="4680" w:type="dxa"/>
        </w:trPr>
        <w:tc>
          <w:tcPr>
            <w:tcW w:w="815" w:type="dxa"/>
          </w:tcPr>
          <w:p w14:paraId="0812EADB" w14:textId="77777777" w:rsidR="007E7E22" w:rsidRPr="00AB2BAD" w:rsidRDefault="007E7E22" w:rsidP="009B2F34">
            <w:pPr>
              <w:rPr>
                <w:rFonts w:ascii="Arial" w:hAnsi="Arial" w:cs="Arial"/>
              </w:rPr>
            </w:pPr>
          </w:p>
        </w:tc>
        <w:tc>
          <w:tcPr>
            <w:tcW w:w="4135" w:type="dxa"/>
            <w:gridSpan w:val="2"/>
          </w:tcPr>
          <w:p w14:paraId="58C8969E" w14:textId="77777777" w:rsidR="007E7E22" w:rsidRPr="00AB2BAD" w:rsidRDefault="007E7E22" w:rsidP="009B2F34">
            <w:pPr>
              <w:rPr>
                <w:rFonts w:ascii="Arial" w:hAnsi="Arial" w:cs="Arial"/>
              </w:rPr>
            </w:pPr>
          </w:p>
        </w:tc>
      </w:tr>
      <w:tr w:rsidR="007E7E22" w:rsidRPr="00AB2BAD" w14:paraId="19A8A841" w14:textId="77777777" w:rsidTr="007E7E22">
        <w:trPr>
          <w:gridAfter w:val="2"/>
          <w:wAfter w:w="4680" w:type="dxa"/>
        </w:trPr>
        <w:tc>
          <w:tcPr>
            <w:tcW w:w="815" w:type="dxa"/>
          </w:tcPr>
          <w:p w14:paraId="6AAE28CB" w14:textId="77777777" w:rsidR="007E7E22" w:rsidRPr="00AB2BAD" w:rsidRDefault="007E7E22" w:rsidP="009B2F34">
            <w:pPr>
              <w:rPr>
                <w:rFonts w:ascii="Arial" w:hAnsi="Arial" w:cs="Arial"/>
              </w:rPr>
            </w:pPr>
          </w:p>
        </w:tc>
        <w:tc>
          <w:tcPr>
            <w:tcW w:w="4135" w:type="dxa"/>
            <w:gridSpan w:val="2"/>
          </w:tcPr>
          <w:p w14:paraId="365FF0E1" w14:textId="77777777" w:rsidR="007E7E22" w:rsidRPr="00AB2BAD" w:rsidRDefault="007E7E22" w:rsidP="009B2F34">
            <w:pPr>
              <w:rPr>
                <w:rFonts w:ascii="Arial" w:hAnsi="Arial" w:cs="Arial"/>
              </w:rPr>
            </w:pPr>
          </w:p>
        </w:tc>
      </w:tr>
      <w:tr w:rsidR="007E7E22" w:rsidRPr="00AB2BAD" w14:paraId="0A99EE8A" w14:textId="77777777" w:rsidTr="007E7E22">
        <w:trPr>
          <w:gridAfter w:val="2"/>
          <w:wAfter w:w="4680" w:type="dxa"/>
        </w:trPr>
        <w:tc>
          <w:tcPr>
            <w:tcW w:w="815" w:type="dxa"/>
          </w:tcPr>
          <w:p w14:paraId="4FEEBF08" w14:textId="77777777" w:rsidR="007E7E22" w:rsidRPr="00AB2BAD" w:rsidRDefault="007E7E22" w:rsidP="009B2F34">
            <w:pPr>
              <w:rPr>
                <w:rFonts w:ascii="Arial" w:hAnsi="Arial" w:cs="Arial"/>
              </w:rPr>
            </w:pPr>
          </w:p>
        </w:tc>
        <w:tc>
          <w:tcPr>
            <w:tcW w:w="4135" w:type="dxa"/>
            <w:gridSpan w:val="2"/>
          </w:tcPr>
          <w:p w14:paraId="152369AE" w14:textId="77777777" w:rsidR="007E7E22" w:rsidRPr="00AB2BAD" w:rsidRDefault="007E7E22" w:rsidP="009B2F34">
            <w:pPr>
              <w:rPr>
                <w:rFonts w:ascii="Arial" w:hAnsi="Arial" w:cs="Arial"/>
              </w:rPr>
            </w:pPr>
          </w:p>
        </w:tc>
      </w:tr>
      <w:tr w:rsidR="007E7E22" w:rsidRPr="00AB2BAD" w14:paraId="57C41521" w14:textId="77777777" w:rsidTr="007E7E22">
        <w:trPr>
          <w:gridAfter w:val="2"/>
          <w:wAfter w:w="4680" w:type="dxa"/>
        </w:trPr>
        <w:tc>
          <w:tcPr>
            <w:tcW w:w="815" w:type="dxa"/>
          </w:tcPr>
          <w:p w14:paraId="4AB43DBE" w14:textId="77777777" w:rsidR="007E7E22" w:rsidRPr="00AB2BAD" w:rsidRDefault="007E7E22" w:rsidP="009B2F34">
            <w:pPr>
              <w:rPr>
                <w:rFonts w:ascii="Arial" w:hAnsi="Arial" w:cs="Arial"/>
              </w:rPr>
            </w:pPr>
          </w:p>
        </w:tc>
        <w:tc>
          <w:tcPr>
            <w:tcW w:w="4135" w:type="dxa"/>
            <w:gridSpan w:val="2"/>
          </w:tcPr>
          <w:p w14:paraId="7FB1818E" w14:textId="77777777" w:rsidR="007E7E22" w:rsidRPr="00AB2BAD" w:rsidRDefault="007E7E22" w:rsidP="009B2F34">
            <w:pPr>
              <w:rPr>
                <w:rFonts w:ascii="Arial" w:hAnsi="Arial" w:cs="Arial"/>
              </w:rPr>
            </w:pPr>
          </w:p>
        </w:tc>
      </w:tr>
      <w:tr w:rsidR="008E4F73" w:rsidRPr="00AB2BAD" w14:paraId="660A4B2C" w14:textId="77777777" w:rsidTr="007E7E22">
        <w:tc>
          <w:tcPr>
            <w:tcW w:w="815" w:type="dxa"/>
          </w:tcPr>
          <w:p w14:paraId="186B663D" w14:textId="77777777" w:rsidR="008E4F73" w:rsidRPr="00AB2BAD" w:rsidRDefault="008E4F73" w:rsidP="009B2F34">
            <w:pPr>
              <w:rPr>
                <w:rFonts w:ascii="Arial" w:hAnsi="Arial" w:cs="Arial"/>
              </w:rPr>
            </w:pPr>
          </w:p>
        </w:tc>
        <w:tc>
          <w:tcPr>
            <w:tcW w:w="3865" w:type="dxa"/>
          </w:tcPr>
          <w:p w14:paraId="6B3DDE11" w14:textId="77777777" w:rsidR="008E4F73" w:rsidRPr="00AB2BAD" w:rsidRDefault="008E4F73" w:rsidP="009B2F34">
            <w:pPr>
              <w:rPr>
                <w:rFonts w:ascii="Arial" w:hAnsi="Arial" w:cs="Arial"/>
              </w:rPr>
            </w:pPr>
          </w:p>
        </w:tc>
        <w:tc>
          <w:tcPr>
            <w:tcW w:w="815" w:type="dxa"/>
            <w:gridSpan w:val="2"/>
          </w:tcPr>
          <w:p w14:paraId="3F7D1CF3" w14:textId="77777777" w:rsidR="008E4F73" w:rsidRPr="00AB2BAD" w:rsidRDefault="008E4F73" w:rsidP="009B2F34">
            <w:pPr>
              <w:rPr>
                <w:rFonts w:ascii="Arial" w:hAnsi="Arial" w:cs="Arial"/>
              </w:rPr>
            </w:pPr>
          </w:p>
        </w:tc>
        <w:tc>
          <w:tcPr>
            <w:tcW w:w="4135" w:type="dxa"/>
          </w:tcPr>
          <w:p w14:paraId="3DCC69F9" w14:textId="77777777" w:rsidR="008E4F73" w:rsidRPr="00AB2BAD" w:rsidRDefault="008E4F73" w:rsidP="009B2F34">
            <w:pPr>
              <w:rPr>
                <w:rFonts w:ascii="Arial" w:hAnsi="Arial" w:cs="Arial"/>
              </w:rPr>
            </w:pPr>
          </w:p>
        </w:tc>
      </w:tr>
      <w:tr w:rsidR="008E4F73" w:rsidRPr="00AB2BAD" w14:paraId="0AD2CE83" w14:textId="77777777" w:rsidTr="007E7E22">
        <w:tc>
          <w:tcPr>
            <w:tcW w:w="815" w:type="dxa"/>
          </w:tcPr>
          <w:p w14:paraId="33F2CF65" w14:textId="77777777" w:rsidR="008E4F73" w:rsidRPr="00AB2BAD" w:rsidRDefault="008E4F73" w:rsidP="009B2F34">
            <w:pPr>
              <w:rPr>
                <w:rFonts w:ascii="Arial" w:hAnsi="Arial" w:cs="Arial"/>
              </w:rPr>
            </w:pPr>
          </w:p>
        </w:tc>
        <w:tc>
          <w:tcPr>
            <w:tcW w:w="3865" w:type="dxa"/>
            <w:tcBorders>
              <w:bottom w:val="single" w:sz="4" w:space="0" w:color="auto"/>
            </w:tcBorders>
          </w:tcPr>
          <w:p w14:paraId="050B2B90" w14:textId="77777777" w:rsidR="008E4F73" w:rsidRPr="00AB2BAD" w:rsidRDefault="008E4F73" w:rsidP="009B2F34">
            <w:pPr>
              <w:rPr>
                <w:rFonts w:ascii="Arial" w:hAnsi="Arial" w:cs="Arial"/>
              </w:rPr>
            </w:pPr>
          </w:p>
        </w:tc>
        <w:tc>
          <w:tcPr>
            <w:tcW w:w="815" w:type="dxa"/>
            <w:gridSpan w:val="2"/>
          </w:tcPr>
          <w:p w14:paraId="1892ECEF" w14:textId="77777777" w:rsidR="008E4F73" w:rsidRPr="00AB2BAD" w:rsidRDefault="008E4F73" w:rsidP="009B2F34">
            <w:pPr>
              <w:rPr>
                <w:rFonts w:ascii="Arial" w:hAnsi="Arial" w:cs="Arial"/>
              </w:rPr>
            </w:pPr>
          </w:p>
        </w:tc>
        <w:tc>
          <w:tcPr>
            <w:tcW w:w="4135" w:type="dxa"/>
          </w:tcPr>
          <w:p w14:paraId="57985A73" w14:textId="77777777" w:rsidR="008E4F73" w:rsidRPr="00AB2BAD" w:rsidRDefault="008E4F73" w:rsidP="009B2F34">
            <w:pPr>
              <w:rPr>
                <w:rFonts w:ascii="Arial" w:hAnsi="Arial" w:cs="Arial"/>
              </w:rPr>
            </w:pPr>
          </w:p>
        </w:tc>
      </w:tr>
      <w:tr w:rsidR="008E4F73" w:rsidRPr="00AB2BAD" w14:paraId="7D3AD5AB" w14:textId="77777777" w:rsidTr="007E7E22">
        <w:tc>
          <w:tcPr>
            <w:tcW w:w="815" w:type="dxa"/>
          </w:tcPr>
          <w:p w14:paraId="54493E2C" w14:textId="77777777" w:rsidR="008E4F73" w:rsidRPr="00AB2BAD" w:rsidRDefault="008E4F73" w:rsidP="009B2F34">
            <w:pPr>
              <w:rPr>
                <w:rFonts w:ascii="Arial" w:hAnsi="Arial" w:cs="Arial"/>
              </w:rPr>
            </w:pPr>
          </w:p>
        </w:tc>
        <w:tc>
          <w:tcPr>
            <w:tcW w:w="3865" w:type="dxa"/>
            <w:tcBorders>
              <w:top w:val="single" w:sz="4" w:space="0" w:color="auto"/>
            </w:tcBorders>
          </w:tcPr>
          <w:p w14:paraId="18E2FBDF" w14:textId="77777777" w:rsidR="008E4F73" w:rsidRPr="00AB2BAD" w:rsidRDefault="008E4F73" w:rsidP="009B2F34">
            <w:pPr>
              <w:rPr>
                <w:rFonts w:ascii="Arial" w:hAnsi="Arial" w:cs="Arial"/>
              </w:rPr>
            </w:pPr>
          </w:p>
        </w:tc>
        <w:tc>
          <w:tcPr>
            <w:tcW w:w="815" w:type="dxa"/>
            <w:gridSpan w:val="2"/>
          </w:tcPr>
          <w:p w14:paraId="56E56457" w14:textId="77777777" w:rsidR="008E4F73" w:rsidRPr="00AB2BAD" w:rsidRDefault="008E4F73" w:rsidP="009B2F34">
            <w:pPr>
              <w:rPr>
                <w:rFonts w:ascii="Arial" w:hAnsi="Arial" w:cs="Arial"/>
              </w:rPr>
            </w:pPr>
          </w:p>
        </w:tc>
        <w:tc>
          <w:tcPr>
            <w:tcW w:w="4135" w:type="dxa"/>
          </w:tcPr>
          <w:p w14:paraId="39473EA3" w14:textId="77777777" w:rsidR="008E4F73" w:rsidRPr="00AB2BAD" w:rsidRDefault="008E4F73" w:rsidP="009B2F34">
            <w:pPr>
              <w:rPr>
                <w:rFonts w:ascii="Arial" w:hAnsi="Arial" w:cs="Arial"/>
              </w:rPr>
            </w:pPr>
          </w:p>
        </w:tc>
      </w:tr>
      <w:tr w:rsidR="008E4F73" w:rsidRPr="00AB2BAD" w14:paraId="72227168" w14:textId="77777777" w:rsidTr="007E7E22">
        <w:tc>
          <w:tcPr>
            <w:tcW w:w="815" w:type="dxa"/>
          </w:tcPr>
          <w:p w14:paraId="5523F4E2" w14:textId="77777777" w:rsidR="008E4F73" w:rsidRPr="00AB2BAD" w:rsidRDefault="008E4F73" w:rsidP="009B2F34">
            <w:pPr>
              <w:rPr>
                <w:rFonts w:ascii="Arial" w:hAnsi="Arial" w:cs="Arial"/>
              </w:rPr>
            </w:pPr>
          </w:p>
        </w:tc>
        <w:tc>
          <w:tcPr>
            <w:tcW w:w="3865" w:type="dxa"/>
            <w:tcBorders>
              <w:bottom w:val="single" w:sz="4" w:space="0" w:color="auto"/>
            </w:tcBorders>
          </w:tcPr>
          <w:p w14:paraId="5F76745E" w14:textId="77777777" w:rsidR="008E4F73" w:rsidRPr="00AB2BAD" w:rsidRDefault="008E4F73" w:rsidP="009B2F34">
            <w:pPr>
              <w:rPr>
                <w:rFonts w:ascii="Arial" w:hAnsi="Arial" w:cs="Arial"/>
              </w:rPr>
            </w:pPr>
          </w:p>
        </w:tc>
        <w:tc>
          <w:tcPr>
            <w:tcW w:w="815" w:type="dxa"/>
            <w:gridSpan w:val="2"/>
          </w:tcPr>
          <w:p w14:paraId="5E5B1410" w14:textId="77777777" w:rsidR="008E4F73" w:rsidRPr="00AB2BAD" w:rsidRDefault="008E4F73" w:rsidP="009B2F34">
            <w:pPr>
              <w:rPr>
                <w:rFonts w:ascii="Arial" w:hAnsi="Arial" w:cs="Arial"/>
              </w:rPr>
            </w:pPr>
          </w:p>
        </w:tc>
        <w:tc>
          <w:tcPr>
            <w:tcW w:w="4135" w:type="dxa"/>
          </w:tcPr>
          <w:p w14:paraId="671D8273" w14:textId="77777777" w:rsidR="008E4F73" w:rsidRPr="00AB2BAD" w:rsidRDefault="008E4F73" w:rsidP="009B2F34">
            <w:pPr>
              <w:rPr>
                <w:rFonts w:ascii="Arial" w:hAnsi="Arial" w:cs="Arial"/>
              </w:rPr>
            </w:pPr>
          </w:p>
        </w:tc>
      </w:tr>
      <w:tr w:rsidR="008E4F73" w:rsidRPr="00AB2BAD" w14:paraId="046FE14A" w14:textId="77777777" w:rsidTr="007E7E22">
        <w:tc>
          <w:tcPr>
            <w:tcW w:w="815" w:type="dxa"/>
          </w:tcPr>
          <w:p w14:paraId="2E6597BF" w14:textId="77777777" w:rsidR="008E4F73" w:rsidRPr="00AB2BAD" w:rsidRDefault="008E4F73" w:rsidP="009B2F34">
            <w:pPr>
              <w:rPr>
                <w:rFonts w:ascii="Arial" w:hAnsi="Arial" w:cs="Arial"/>
              </w:rPr>
            </w:pPr>
          </w:p>
        </w:tc>
        <w:tc>
          <w:tcPr>
            <w:tcW w:w="3865" w:type="dxa"/>
            <w:tcBorders>
              <w:top w:val="single" w:sz="4" w:space="0" w:color="auto"/>
            </w:tcBorders>
          </w:tcPr>
          <w:p w14:paraId="0A7B42B2" w14:textId="77777777" w:rsidR="008E4F73" w:rsidRPr="00AB2BAD" w:rsidRDefault="008E4F73" w:rsidP="009B2F34">
            <w:pPr>
              <w:rPr>
                <w:rFonts w:ascii="Arial" w:hAnsi="Arial" w:cs="Arial"/>
              </w:rPr>
            </w:pPr>
            <w:r w:rsidRPr="00DB286A">
              <w:rPr>
                <w:rFonts w:ascii="Arial" w:hAnsi="Arial" w:cs="Arial"/>
              </w:rPr>
              <w:t>Name and Address</w:t>
            </w:r>
            <w:r w:rsidRPr="00DB286A">
              <w:rPr>
                <w:rFonts w:ascii="Arial" w:hAnsi="Arial" w:cs="Arial"/>
              </w:rPr>
              <w:noBreakHyphen/>
              <w:t>Surety Agency</w:t>
            </w:r>
          </w:p>
        </w:tc>
        <w:tc>
          <w:tcPr>
            <w:tcW w:w="815" w:type="dxa"/>
            <w:gridSpan w:val="2"/>
          </w:tcPr>
          <w:p w14:paraId="35BA6501" w14:textId="77777777" w:rsidR="008E4F73" w:rsidRPr="00AB2BAD" w:rsidRDefault="008E4F73" w:rsidP="009B2F34">
            <w:pPr>
              <w:rPr>
                <w:rFonts w:ascii="Arial" w:hAnsi="Arial" w:cs="Arial"/>
              </w:rPr>
            </w:pPr>
          </w:p>
        </w:tc>
        <w:tc>
          <w:tcPr>
            <w:tcW w:w="4135" w:type="dxa"/>
          </w:tcPr>
          <w:p w14:paraId="4AC1B5FF" w14:textId="77777777" w:rsidR="008E4F73" w:rsidRPr="00AB2BAD" w:rsidRDefault="008E4F73" w:rsidP="009B2F34">
            <w:pPr>
              <w:rPr>
                <w:rFonts w:ascii="Arial" w:hAnsi="Arial" w:cs="Arial"/>
              </w:rPr>
            </w:pPr>
          </w:p>
        </w:tc>
      </w:tr>
      <w:tr w:rsidR="008E4F73" w:rsidRPr="00AB2BAD" w14:paraId="1DEE8015" w14:textId="77777777" w:rsidTr="007E7E22">
        <w:tc>
          <w:tcPr>
            <w:tcW w:w="815" w:type="dxa"/>
          </w:tcPr>
          <w:p w14:paraId="53228BB4" w14:textId="77777777" w:rsidR="008E4F73" w:rsidRPr="00AB2BAD" w:rsidRDefault="008E4F73" w:rsidP="009B2F34">
            <w:pPr>
              <w:rPr>
                <w:rFonts w:ascii="Arial" w:hAnsi="Arial" w:cs="Arial"/>
              </w:rPr>
            </w:pPr>
          </w:p>
        </w:tc>
        <w:tc>
          <w:tcPr>
            <w:tcW w:w="3865" w:type="dxa"/>
          </w:tcPr>
          <w:p w14:paraId="6F565E97" w14:textId="77777777" w:rsidR="008E4F73" w:rsidRPr="00AB2BAD" w:rsidRDefault="008E4F73" w:rsidP="009B2F34">
            <w:pPr>
              <w:rPr>
                <w:rFonts w:ascii="Arial" w:hAnsi="Arial" w:cs="Arial"/>
              </w:rPr>
            </w:pPr>
          </w:p>
        </w:tc>
        <w:tc>
          <w:tcPr>
            <w:tcW w:w="815" w:type="dxa"/>
            <w:gridSpan w:val="2"/>
          </w:tcPr>
          <w:p w14:paraId="5F77BDC4" w14:textId="77777777" w:rsidR="008E4F73" w:rsidRPr="00AB2BAD" w:rsidRDefault="008E4F73" w:rsidP="009B2F34">
            <w:pPr>
              <w:rPr>
                <w:rFonts w:ascii="Arial" w:hAnsi="Arial" w:cs="Arial"/>
              </w:rPr>
            </w:pPr>
          </w:p>
        </w:tc>
        <w:tc>
          <w:tcPr>
            <w:tcW w:w="4135" w:type="dxa"/>
          </w:tcPr>
          <w:p w14:paraId="0FB7EC3C" w14:textId="77777777" w:rsidR="008E4F73" w:rsidRPr="00AB2BAD" w:rsidRDefault="008E4F73" w:rsidP="009B2F34">
            <w:pPr>
              <w:rPr>
                <w:rFonts w:ascii="Arial" w:hAnsi="Arial" w:cs="Arial"/>
              </w:rPr>
            </w:pPr>
          </w:p>
        </w:tc>
      </w:tr>
      <w:tr w:rsidR="008E4F73" w:rsidRPr="00AB2BAD" w14:paraId="332E2054" w14:textId="77777777" w:rsidTr="007E7E22">
        <w:tc>
          <w:tcPr>
            <w:tcW w:w="815" w:type="dxa"/>
          </w:tcPr>
          <w:p w14:paraId="61B467A4" w14:textId="77777777" w:rsidR="008E4F73" w:rsidRPr="00AB2BAD" w:rsidRDefault="008E4F73" w:rsidP="009B2F34">
            <w:pPr>
              <w:rPr>
                <w:rFonts w:ascii="Arial" w:hAnsi="Arial" w:cs="Arial"/>
              </w:rPr>
            </w:pPr>
          </w:p>
        </w:tc>
        <w:tc>
          <w:tcPr>
            <w:tcW w:w="3865" w:type="dxa"/>
          </w:tcPr>
          <w:p w14:paraId="60F8D964" w14:textId="77777777" w:rsidR="008E4F73" w:rsidRPr="00AB2BAD" w:rsidRDefault="008E4F73" w:rsidP="009B2F34">
            <w:pPr>
              <w:rPr>
                <w:rFonts w:ascii="Arial" w:hAnsi="Arial" w:cs="Arial"/>
              </w:rPr>
            </w:pPr>
          </w:p>
        </w:tc>
        <w:tc>
          <w:tcPr>
            <w:tcW w:w="815" w:type="dxa"/>
            <w:gridSpan w:val="2"/>
          </w:tcPr>
          <w:p w14:paraId="45B8B0DD" w14:textId="77777777" w:rsidR="008E4F73" w:rsidRPr="00AB2BAD" w:rsidRDefault="008E4F73" w:rsidP="009B2F34">
            <w:pPr>
              <w:rPr>
                <w:rFonts w:ascii="Arial" w:hAnsi="Arial" w:cs="Arial"/>
              </w:rPr>
            </w:pPr>
          </w:p>
        </w:tc>
        <w:tc>
          <w:tcPr>
            <w:tcW w:w="4135" w:type="dxa"/>
          </w:tcPr>
          <w:p w14:paraId="5965D877" w14:textId="77777777" w:rsidR="008E4F73" w:rsidRPr="00AB2BAD" w:rsidRDefault="008E4F73" w:rsidP="009B2F34">
            <w:pPr>
              <w:rPr>
                <w:rFonts w:ascii="Arial" w:hAnsi="Arial" w:cs="Arial"/>
              </w:rPr>
            </w:pPr>
          </w:p>
        </w:tc>
      </w:tr>
      <w:tr w:rsidR="008E4F73" w:rsidRPr="00AB2BAD" w14:paraId="500FD317" w14:textId="77777777" w:rsidTr="007E7E22">
        <w:tc>
          <w:tcPr>
            <w:tcW w:w="815" w:type="dxa"/>
          </w:tcPr>
          <w:p w14:paraId="0B9AFADB" w14:textId="77777777" w:rsidR="008E4F73" w:rsidRPr="00AB2BAD" w:rsidRDefault="008E4F73" w:rsidP="009B2F34">
            <w:pPr>
              <w:rPr>
                <w:rFonts w:ascii="Arial" w:hAnsi="Arial" w:cs="Arial"/>
              </w:rPr>
            </w:pPr>
          </w:p>
        </w:tc>
        <w:tc>
          <w:tcPr>
            <w:tcW w:w="3865" w:type="dxa"/>
            <w:tcBorders>
              <w:bottom w:val="single" w:sz="4" w:space="0" w:color="auto"/>
            </w:tcBorders>
          </w:tcPr>
          <w:p w14:paraId="539649D9" w14:textId="77777777" w:rsidR="008E4F73" w:rsidRPr="00AB2BAD" w:rsidRDefault="008E4F73" w:rsidP="009B2F34">
            <w:pPr>
              <w:rPr>
                <w:rFonts w:ascii="Arial" w:hAnsi="Arial" w:cs="Arial"/>
              </w:rPr>
            </w:pPr>
          </w:p>
        </w:tc>
        <w:tc>
          <w:tcPr>
            <w:tcW w:w="815" w:type="dxa"/>
            <w:gridSpan w:val="2"/>
          </w:tcPr>
          <w:p w14:paraId="479BDCB4" w14:textId="77777777" w:rsidR="008E4F73" w:rsidRPr="00AB2BAD" w:rsidRDefault="008E4F73" w:rsidP="009B2F34">
            <w:pPr>
              <w:rPr>
                <w:rFonts w:ascii="Arial" w:hAnsi="Arial" w:cs="Arial"/>
              </w:rPr>
            </w:pPr>
          </w:p>
        </w:tc>
        <w:tc>
          <w:tcPr>
            <w:tcW w:w="4135" w:type="dxa"/>
          </w:tcPr>
          <w:p w14:paraId="416EBB2F" w14:textId="77777777" w:rsidR="008E4F73" w:rsidRPr="00AB2BAD" w:rsidRDefault="008E4F73" w:rsidP="009B2F34">
            <w:pPr>
              <w:rPr>
                <w:rFonts w:ascii="Arial" w:hAnsi="Arial" w:cs="Arial"/>
              </w:rPr>
            </w:pPr>
          </w:p>
        </w:tc>
      </w:tr>
      <w:tr w:rsidR="008E4F73" w:rsidRPr="00AB2BAD" w14:paraId="724A1CAA" w14:textId="77777777" w:rsidTr="007E7E22">
        <w:tc>
          <w:tcPr>
            <w:tcW w:w="815" w:type="dxa"/>
          </w:tcPr>
          <w:p w14:paraId="0A21EB1B" w14:textId="77777777" w:rsidR="008E4F73" w:rsidRPr="00AB2BAD" w:rsidRDefault="008E4F73" w:rsidP="009B2F34">
            <w:pPr>
              <w:rPr>
                <w:rFonts w:ascii="Arial" w:hAnsi="Arial" w:cs="Arial"/>
              </w:rPr>
            </w:pPr>
          </w:p>
        </w:tc>
        <w:tc>
          <w:tcPr>
            <w:tcW w:w="3865" w:type="dxa"/>
            <w:tcBorders>
              <w:top w:val="single" w:sz="4" w:space="0" w:color="auto"/>
            </w:tcBorders>
          </w:tcPr>
          <w:p w14:paraId="524524CD" w14:textId="77777777" w:rsidR="008E4F73" w:rsidRPr="00AB2BAD" w:rsidRDefault="008E4F73" w:rsidP="009B2F34">
            <w:pPr>
              <w:rPr>
                <w:rFonts w:ascii="Arial" w:hAnsi="Arial" w:cs="Arial"/>
              </w:rPr>
            </w:pPr>
          </w:p>
        </w:tc>
        <w:tc>
          <w:tcPr>
            <w:tcW w:w="815" w:type="dxa"/>
            <w:gridSpan w:val="2"/>
          </w:tcPr>
          <w:p w14:paraId="41A1BCF1" w14:textId="77777777" w:rsidR="008E4F73" w:rsidRPr="00AB2BAD" w:rsidRDefault="008E4F73" w:rsidP="009B2F34">
            <w:pPr>
              <w:rPr>
                <w:rFonts w:ascii="Arial" w:hAnsi="Arial" w:cs="Arial"/>
              </w:rPr>
            </w:pPr>
          </w:p>
        </w:tc>
        <w:tc>
          <w:tcPr>
            <w:tcW w:w="4135" w:type="dxa"/>
          </w:tcPr>
          <w:p w14:paraId="74DA35AD" w14:textId="77777777" w:rsidR="008E4F73" w:rsidRPr="00AB2BAD" w:rsidRDefault="008E4F73" w:rsidP="009B2F34">
            <w:pPr>
              <w:rPr>
                <w:rFonts w:ascii="Arial" w:hAnsi="Arial" w:cs="Arial"/>
              </w:rPr>
            </w:pPr>
          </w:p>
        </w:tc>
      </w:tr>
      <w:tr w:rsidR="008E4F73" w:rsidRPr="00AB2BAD" w14:paraId="2CF0BF50" w14:textId="77777777" w:rsidTr="007E7E22">
        <w:tc>
          <w:tcPr>
            <w:tcW w:w="815" w:type="dxa"/>
          </w:tcPr>
          <w:p w14:paraId="203A987A" w14:textId="77777777" w:rsidR="008E4F73" w:rsidRPr="00AB2BAD" w:rsidRDefault="008E4F73" w:rsidP="009B2F34">
            <w:pPr>
              <w:rPr>
                <w:rFonts w:ascii="Arial" w:hAnsi="Arial" w:cs="Arial"/>
              </w:rPr>
            </w:pPr>
          </w:p>
        </w:tc>
        <w:tc>
          <w:tcPr>
            <w:tcW w:w="3865" w:type="dxa"/>
            <w:tcBorders>
              <w:bottom w:val="single" w:sz="4" w:space="0" w:color="auto"/>
            </w:tcBorders>
          </w:tcPr>
          <w:p w14:paraId="02F83766" w14:textId="77777777" w:rsidR="008E4F73" w:rsidRPr="00AB2BAD" w:rsidRDefault="008E4F73" w:rsidP="009B2F34">
            <w:pPr>
              <w:rPr>
                <w:rFonts w:ascii="Arial" w:hAnsi="Arial" w:cs="Arial"/>
              </w:rPr>
            </w:pPr>
          </w:p>
        </w:tc>
        <w:tc>
          <w:tcPr>
            <w:tcW w:w="815" w:type="dxa"/>
            <w:gridSpan w:val="2"/>
          </w:tcPr>
          <w:p w14:paraId="0771E494" w14:textId="77777777" w:rsidR="008E4F73" w:rsidRPr="00AB2BAD" w:rsidRDefault="008E4F73" w:rsidP="009B2F34">
            <w:pPr>
              <w:rPr>
                <w:rFonts w:ascii="Arial" w:hAnsi="Arial" w:cs="Arial"/>
              </w:rPr>
            </w:pPr>
          </w:p>
        </w:tc>
        <w:tc>
          <w:tcPr>
            <w:tcW w:w="4135" w:type="dxa"/>
          </w:tcPr>
          <w:p w14:paraId="375AAECD" w14:textId="77777777" w:rsidR="008E4F73" w:rsidRPr="00AB2BAD" w:rsidRDefault="008E4F73" w:rsidP="009B2F34">
            <w:pPr>
              <w:rPr>
                <w:rFonts w:ascii="Arial" w:hAnsi="Arial" w:cs="Arial"/>
              </w:rPr>
            </w:pPr>
          </w:p>
        </w:tc>
      </w:tr>
      <w:tr w:rsidR="008E4F73" w:rsidRPr="00AB2BAD" w14:paraId="0647B12C" w14:textId="77777777" w:rsidTr="007E7E22">
        <w:tc>
          <w:tcPr>
            <w:tcW w:w="815" w:type="dxa"/>
          </w:tcPr>
          <w:p w14:paraId="2AE82A3E" w14:textId="77777777" w:rsidR="008E4F73" w:rsidRPr="00AB2BAD" w:rsidRDefault="008E4F73" w:rsidP="009B2F34">
            <w:pPr>
              <w:rPr>
                <w:rFonts w:ascii="Arial" w:hAnsi="Arial" w:cs="Arial"/>
              </w:rPr>
            </w:pPr>
          </w:p>
        </w:tc>
        <w:tc>
          <w:tcPr>
            <w:tcW w:w="3865" w:type="dxa"/>
            <w:tcBorders>
              <w:top w:val="single" w:sz="4" w:space="0" w:color="auto"/>
            </w:tcBorders>
          </w:tcPr>
          <w:p w14:paraId="27A95F9F" w14:textId="77777777" w:rsidR="008E4F73" w:rsidRPr="00AB2BAD" w:rsidRDefault="008E4F73" w:rsidP="009B2F34">
            <w:pPr>
              <w:rPr>
                <w:rFonts w:ascii="Arial" w:hAnsi="Arial" w:cs="Arial"/>
              </w:rPr>
            </w:pPr>
            <w:r w:rsidRPr="00DB286A">
              <w:rPr>
                <w:rFonts w:ascii="Arial" w:hAnsi="Arial" w:cs="Arial"/>
              </w:rPr>
              <w:t>Surety Company Name and N.C.</w:t>
            </w:r>
          </w:p>
        </w:tc>
        <w:tc>
          <w:tcPr>
            <w:tcW w:w="815" w:type="dxa"/>
            <w:gridSpan w:val="2"/>
          </w:tcPr>
          <w:p w14:paraId="27C61B19" w14:textId="77777777" w:rsidR="008E4F73" w:rsidRPr="00AB2BAD" w:rsidRDefault="008E4F73" w:rsidP="009B2F34">
            <w:pPr>
              <w:rPr>
                <w:rFonts w:ascii="Arial" w:hAnsi="Arial" w:cs="Arial"/>
              </w:rPr>
            </w:pPr>
          </w:p>
        </w:tc>
        <w:tc>
          <w:tcPr>
            <w:tcW w:w="4135" w:type="dxa"/>
          </w:tcPr>
          <w:p w14:paraId="760A5ABB" w14:textId="77777777" w:rsidR="008E4F73" w:rsidRPr="00AB2BAD" w:rsidRDefault="008E4F73" w:rsidP="009B2F34">
            <w:pPr>
              <w:rPr>
                <w:rFonts w:ascii="Arial" w:hAnsi="Arial" w:cs="Arial"/>
              </w:rPr>
            </w:pPr>
          </w:p>
        </w:tc>
      </w:tr>
      <w:tr w:rsidR="008E4F73" w:rsidRPr="00AB2BAD" w14:paraId="23E081D9" w14:textId="77777777" w:rsidTr="007E7E22">
        <w:tc>
          <w:tcPr>
            <w:tcW w:w="815" w:type="dxa"/>
          </w:tcPr>
          <w:p w14:paraId="07649491" w14:textId="77777777" w:rsidR="008E4F73" w:rsidRPr="00AB2BAD" w:rsidRDefault="008E4F73" w:rsidP="009B2F34">
            <w:pPr>
              <w:rPr>
                <w:rFonts w:ascii="Arial" w:hAnsi="Arial" w:cs="Arial"/>
              </w:rPr>
            </w:pPr>
          </w:p>
        </w:tc>
        <w:tc>
          <w:tcPr>
            <w:tcW w:w="3865" w:type="dxa"/>
          </w:tcPr>
          <w:p w14:paraId="38A43F44" w14:textId="77777777" w:rsidR="008E4F73" w:rsidRPr="00AB2BAD" w:rsidRDefault="008E4F73" w:rsidP="009B2F34">
            <w:pPr>
              <w:tabs>
                <w:tab w:val="left" w:pos="864"/>
                <w:tab w:val="left" w:pos="1008"/>
                <w:tab w:val="left" w:pos="1584"/>
                <w:tab w:val="left" w:pos="2160"/>
                <w:tab w:val="left" w:pos="2592"/>
                <w:tab w:val="left" w:pos="4608"/>
                <w:tab w:val="left" w:pos="5760"/>
              </w:tabs>
              <w:spacing w:line="240" w:lineRule="exact"/>
              <w:ind w:left="5760" w:hanging="5760"/>
              <w:jc w:val="both"/>
              <w:rPr>
                <w:rFonts w:ascii="Arial" w:hAnsi="Arial" w:cs="Arial"/>
              </w:rPr>
            </w:pPr>
            <w:r w:rsidRPr="006A1376">
              <w:rPr>
                <w:rFonts w:ascii="Arial" w:hAnsi="Arial" w:cs="Arial"/>
              </w:rPr>
              <w:t>Regional or Branch Office Address</w:t>
            </w:r>
          </w:p>
        </w:tc>
        <w:tc>
          <w:tcPr>
            <w:tcW w:w="815" w:type="dxa"/>
            <w:gridSpan w:val="2"/>
          </w:tcPr>
          <w:p w14:paraId="101BDD36" w14:textId="77777777" w:rsidR="008E4F73" w:rsidRPr="00AB2BAD" w:rsidRDefault="008E4F73" w:rsidP="009B2F34">
            <w:pPr>
              <w:rPr>
                <w:rFonts w:ascii="Arial" w:hAnsi="Arial" w:cs="Arial"/>
              </w:rPr>
            </w:pPr>
          </w:p>
        </w:tc>
        <w:tc>
          <w:tcPr>
            <w:tcW w:w="4135" w:type="dxa"/>
          </w:tcPr>
          <w:p w14:paraId="18021B5D" w14:textId="77777777" w:rsidR="008E4F73" w:rsidRPr="00AB2BAD" w:rsidRDefault="008E4F73" w:rsidP="009B2F34">
            <w:pPr>
              <w:rPr>
                <w:rFonts w:ascii="Arial" w:hAnsi="Arial" w:cs="Arial"/>
              </w:rPr>
            </w:pPr>
          </w:p>
        </w:tc>
      </w:tr>
    </w:tbl>
    <w:p w14:paraId="034E40F3" w14:textId="77777777" w:rsidR="009671E7" w:rsidRDefault="009671E7" w:rsidP="006A74D8"/>
    <w:sectPr w:rsidR="009671E7" w:rsidSect="006A74D8">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73"/>
    <w:rsid w:val="00063E7D"/>
    <w:rsid w:val="00247CA8"/>
    <w:rsid w:val="004E3CB2"/>
    <w:rsid w:val="006A74D8"/>
    <w:rsid w:val="007E7E22"/>
    <w:rsid w:val="008E4F73"/>
    <w:rsid w:val="009671E7"/>
    <w:rsid w:val="00A66134"/>
    <w:rsid w:val="00AE4006"/>
    <w:rsid w:val="00DA7CD2"/>
    <w:rsid w:val="00E02C47"/>
    <w:rsid w:val="00EB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BA93"/>
  <w15:chartTrackingRefBased/>
  <w15:docId w15:val="{52156C23-0218-43FE-A806-2F55922B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F73"/>
    <w:pPr>
      <w:spacing w:after="0" w:line="240" w:lineRule="auto"/>
    </w:pPr>
    <w:rPr>
      <w:rFonts w:ascii="Courier New" w:eastAsia="Times New Roman" w:hAnsi="Courier New" w:cs="Times New Roman"/>
      <w:sz w:val="20"/>
      <w:szCs w:val="20"/>
    </w:rPr>
  </w:style>
  <w:style w:type="paragraph" w:styleId="Heading4">
    <w:name w:val="heading 4"/>
    <w:basedOn w:val="Normal"/>
    <w:next w:val="Normal"/>
    <w:link w:val="Heading4Char"/>
    <w:qFormat/>
    <w:rsid w:val="008E4F73"/>
    <w:pPr>
      <w:keepNext/>
      <w:tabs>
        <w:tab w:val="left" w:pos="864"/>
        <w:tab w:val="left" w:pos="1008"/>
        <w:tab w:val="left" w:pos="1584"/>
        <w:tab w:val="left" w:pos="1872"/>
        <w:tab w:val="left" w:pos="2160"/>
        <w:tab w:val="left" w:pos="2592"/>
        <w:tab w:val="left" w:pos="5760"/>
      </w:tabs>
      <w:spacing w:line="240" w:lineRule="exact"/>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E4F73"/>
    <w:rPr>
      <w:rFonts w:ascii="Arial" w:eastAsia="Times New Roman" w:hAnsi="Arial" w:cs="Arial"/>
      <w:b/>
      <w:sz w:val="20"/>
      <w:szCs w:val="20"/>
    </w:rPr>
  </w:style>
  <w:style w:type="character" w:styleId="PlaceholderText">
    <w:name w:val="Placeholder Text"/>
    <w:basedOn w:val="DefaultParagraphFont"/>
    <w:uiPriority w:val="99"/>
    <w:semiHidden/>
    <w:rsid w:val="008E4F73"/>
    <w:rPr>
      <w:color w:val="808080"/>
    </w:rPr>
  </w:style>
  <w:style w:type="table" w:styleId="TableGrid">
    <w:name w:val="Table Grid"/>
    <w:basedOn w:val="TableNormal"/>
    <w:rsid w:val="008E4F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Size12BlackText">
    <w:name w:val="Arial Size 12 Black Text"/>
    <w:basedOn w:val="DefaultParagraphFont"/>
    <w:uiPriority w:val="1"/>
    <w:rsid w:val="008E4F73"/>
    <w:rPr>
      <w:rFonts w:ascii="Arial" w:hAnsi="Arial"/>
      <w:color w:val="000000" w:themeColor="text1"/>
      <w:sz w:val="24"/>
    </w:rPr>
  </w:style>
  <w:style w:type="character" w:customStyle="1" w:styleId="ArialSize10Black">
    <w:name w:val="Arial Size 10 Black"/>
    <w:basedOn w:val="ArialSize12BlackText"/>
    <w:uiPriority w:val="1"/>
    <w:rsid w:val="008E4F73"/>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FF21EDD87643F487E5F9C15078DA75"/>
        <w:category>
          <w:name w:val="General"/>
          <w:gallery w:val="placeholder"/>
        </w:category>
        <w:types>
          <w:type w:val="bbPlcHdr"/>
        </w:types>
        <w:behaviors>
          <w:behavior w:val="content"/>
        </w:behaviors>
        <w:guid w:val="{C31FF1BC-1F5D-4EE9-8CC7-C21CFC621396}"/>
      </w:docPartPr>
      <w:docPartBody>
        <w:p w:rsidR="00514724" w:rsidRDefault="007848C6" w:rsidP="007848C6">
          <w:pPr>
            <w:pStyle w:val="81FF21EDD87643F487E5F9C15078DA751"/>
          </w:pPr>
          <w:r w:rsidRPr="00D42F02">
            <w:rPr>
              <w:rStyle w:val="PlaceholderText"/>
            </w:rPr>
            <w:t>Click or tap here to enter text.</w:t>
          </w:r>
        </w:p>
      </w:docPartBody>
    </w:docPart>
    <w:docPart>
      <w:docPartPr>
        <w:name w:val="F3EA4B955B0E46659F2745182DE66556"/>
        <w:category>
          <w:name w:val="General"/>
          <w:gallery w:val="placeholder"/>
        </w:category>
        <w:types>
          <w:type w:val="bbPlcHdr"/>
        </w:types>
        <w:behaviors>
          <w:behavior w:val="content"/>
        </w:behaviors>
        <w:guid w:val="{44C56854-3508-4D4A-96B9-D6017A2BE590}"/>
      </w:docPartPr>
      <w:docPartBody>
        <w:p w:rsidR="00514724" w:rsidRDefault="007848C6" w:rsidP="007848C6">
          <w:pPr>
            <w:pStyle w:val="F3EA4B955B0E46659F2745182DE665561"/>
          </w:pPr>
          <w:r w:rsidRPr="00D42F02">
            <w:rPr>
              <w:rStyle w:val="PlaceholderText"/>
            </w:rPr>
            <w:t>Click or tap here to enter text.</w:t>
          </w:r>
        </w:p>
      </w:docPartBody>
    </w:docPart>
    <w:docPart>
      <w:docPartPr>
        <w:name w:val="FFE3D16C69414ADD9A448F7B738473CE"/>
        <w:category>
          <w:name w:val="General"/>
          <w:gallery w:val="placeholder"/>
        </w:category>
        <w:types>
          <w:type w:val="bbPlcHdr"/>
        </w:types>
        <w:behaviors>
          <w:behavior w:val="content"/>
        </w:behaviors>
        <w:guid w:val="{CDB19FBE-0703-4EB3-8603-815A68A2A12A}"/>
      </w:docPartPr>
      <w:docPartBody>
        <w:p w:rsidR="00514724" w:rsidRDefault="007848C6" w:rsidP="007848C6">
          <w:pPr>
            <w:pStyle w:val="FFE3D16C69414ADD9A448F7B738473CE1"/>
          </w:pPr>
          <w:r w:rsidRPr="00D42F02">
            <w:rPr>
              <w:rStyle w:val="PlaceholderText"/>
            </w:rPr>
            <w:t>Click or tap here to enter text.</w:t>
          </w:r>
        </w:p>
      </w:docPartBody>
    </w:docPart>
    <w:docPart>
      <w:docPartPr>
        <w:name w:val="2E1323508E1A4257B5AC2F7709C2C656"/>
        <w:category>
          <w:name w:val="General"/>
          <w:gallery w:val="placeholder"/>
        </w:category>
        <w:types>
          <w:type w:val="bbPlcHdr"/>
        </w:types>
        <w:behaviors>
          <w:behavior w:val="content"/>
        </w:behaviors>
        <w:guid w:val="{C6D5E16A-6D21-45E8-A53C-FAA4BDD6DB16}"/>
      </w:docPartPr>
      <w:docPartBody>
        <w:p w:rsidR="00514724" w:rsidRDefault="007848C6" w:rsidP="007848C6">
          <w:pPr>
            <w:pStyle w:val="2E1323508E1A4257B5AC2F7709C2C6561"/>
          </w:pPr>
          <w:r w:rsidRPr="00D42F02">
            <w:rPr>
              <w:rStyle w:val="PlaceholderText"/>
            </w:rPr>
            <w:t>Click or tap here to enter text.</w:t>
          </w:r>
        </w:p>
      </w:docPartBody>
    </w:docPart>
    <w:docPart>
      <w:docPartPr>
        <w:name w:val="E18680C1B6BA4456A3CAE2CEFE280A0F"/>
        <w:category>
          <w:name w:val="General"/>
          <w:gallery w:val="placeholder"/>
        </w:category>
        <w:types>
          <w:type w:val="bbPlcHdr"/>
        </w:types>
        <w:behaviors>
          <w:behavior w:val="content"/>
        </w:behaviors>
        <w:guid w:val="{63D68C60-8497-4CEB-9FC5-00893444B499}"/>
      </w:docPartPr>
      <w:docPartBody>
        <w:p w:rsidR="00514724" w:rsidRDefault="007848C6" w:rsidP="007848C6">
          <w:pPr>
            <w:pStyle w:val="E18680C1B6BA4456A3CAE2CEFE280A0F1"/>
          </w:pPr>
          <w:r w:rsidRPr="00D42F02">
            <w:rPr>
              <w:rStyle w:val="PlaceholderText"/>
            </w:rPr>
            <w:t>Click or tap here to enter text.</w:t>
          </w:r>
        </w:p>
      </w:docPartBody>
    </w:docPart>
    <w:docPart>
      <w:docPartPr>
        <w:name w:val="4338B99ED43D44719C44C9F42430C7C5"/>
        <w:category>
          <w:name w:val="General"/>
          <w:gallery w:val="placeholder"/>
        </w:category>
        <w:types>
          <w:type w:val="bbPlcHdr"/>
        </w:types>
        <w:behaviors>
          <w:behavior w:val="content"/>
        </w:behaviors>
        <w:guid w:val="{9B442C3B-4C0A-4478-B4CA-AA1E2937C529}"/>
      </w:docPartPr>
      <w:docPartBody>
        <w:p w:rsidR="00514724" w:rsidRDefault="007848C6" w:rsidP="007848C6">
          <w:pPr>
            <w:pStyle w:val="4338B99ED43D44719C44C9F42430C7C51"/>
          </w:pPr>
          <w:r w:rsidRPr="00D42F02">
            <w:rPr>
              <w:rStyle w:val="PlaceholderText"/>
            </w:rPr>
            <w:t>Click or tap here to enter text.</w:t>
          </w:r>
        </w:p>
      </w:docPartBody>
    </w:docPart>
    <w:docPart>
      <w:docPartPr>
        <w:name w:val="DC0862E93E8247F0B443F7B1972083DD"/>
        <w:category>
          <w:name w:val="General"/>
          <w:gallery w:val="placeholder"/>
        </w:category>
        <w:types>
          <w:type w:val="bbPlcHdr"/>
        </w:types>
        <w:behaviors>
          <w:behavior w:val="content"/>
        </w:behaviors>
        <w:guid w:val="{16485A72-2E65-4A17-9DE6-AD697CF99E0F}"/>
      </w:docPartPr>
      <w:docPartBody>
        <w:p w:rsidR="00514724" w:rsidRDefault="007848C6" w:rsidP="007848C6">
          <w:pPr>
            <w:pStyle w:val="DC0862E93E8247F0B443F7B1972083DD1"/>
          </w:pPr>
          <w:r w:rsidRPr="00D42F02">
            <w:rPr>
              <w:rStyle w:val="PlaceholderText"/>
            </w:rPr>
            <w:t>Click or tap here to enter text.</w:t>
          </w:r>
        </w:p>
      </w:docPartBody>
    </w:docPart>
    <w:docPart>
      <w:docPartPr>
        <w:name w:val="A9BC7041F5F746AE89A195A48A326384"/>
        <w:category>
          <w:name w:val="General"/>
          <w:gallery w:val="placeholder"/>
        </w:category>
        <w:types>
          <w:type w:val="bbPlcHdr"/>
        </w:types>
        <w:behaviors>
          <w:behavior w:val="content"/>
        </w:behaviors>
        <w:guid w:val="{87304A06-3838-4738-8B37-302A0F32F352}"/>
      </w:docPartPr>
      <w:docPartBody>
        <w:p w:rsidR="00514724" w:rsidRDefault="007848C6" w:rsidP="007848C6">
          <w:pPr>
            <w:pStyle w:val="A9BC7041F5F746AE89A195A48A3263841"/>
          </w:pPr>
          <w:r w:rsidRPr="00D42F02">
            <w:rPr>
              <w:rStyle w:val="PlaceholderText"/>
            </w:rPr>
            <w:t>Click or tap here to enter text.</w:t>
          </w:r>
        </w:p>
      </w:docPartBody>
    </w:docPart>
    <w:docPart>
      <w:docPartPr>
        <w:name w:val="12F62C0F32D74719BC38EB0ADE093B87"/>
        <w:category>
          <w:name w:val="General"/>
          <w:gallery w:val="placeholder"/>
        </w:category>
        <w:types>
          <w:type w:val="bbPlcHdr"/>
        </w:types>
        <w:behaviors>
          <w:behavior w:val="content"/>
        </w:behaviors>
        <w:guid w:val="{8D2DAC56-1AE3-4FCE-864A-A04C9D196EC4}"/>
      </w:docPartPr>
      <w:docPartBody>
        <w:p w:rsidR="00591CA7" w:rsidRDefault="00591CA7" w:rsidP="00591CA7">
          <w:pPr>
            <w:pStyle w:val="12F62C0F32D74719BC38EB0ADE093B87"/>
          </w:pPr>
          <w:r w:rsidRPr="00D42F02">
            <w:rPr>
              <w:rStyle w:val="PlaceholderText"/>
            </w:rPr>
            <w:t>Click or tap here to enter text.</w:t>
          </w:r>
        </w:p>
      </w:docPartBody>
    </w:docPart>
    <w:docPart>
      <w:docPartPr>
        <w:name w:val="3391F1B359FB4DCA8DF201BA70287799"/>
        <w:category>
          <w:name w:val="General"/>
          <w:gallery w:val="placeholder"/>
        </w:category>
        <w:types>
          <w:type w:val="bbPlcHdr"/>
        </w:types>
        <w:behaviors>
          <w:behavior w:val="content"/>
        </w:behaviors>
        <w:guid w:val="{6FAF3CF9-B300-4AF5-B2D8-390B621DD04D}"/>
      </w:docPartPr>
      <w:docPartBody>
        <w:p w:rsidR="00591CA7" w:rsidRDefault="00591CA7" w:rsidP="00591CA7">
          <w:pPr>
            <w:pStyle w:val="3391F1B359FB4DCA8DF201BA70287799"/>
          </w:pPr>
          <w:r w:rsidRPr="00D42F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C6"/>
    <w:rsid w:val="004E3CB2"/>
    <w:rsid w:val="00514724"/>
    <w:rsid w:val="00591CA7"/>
    <w:rsid w:val="007848C6"/>
    <w:rsid w:val="00890429"/>
    <w:rsid w:val="00E0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CA7"/>
    <w:rPr>
      <w:color w:val="808080"/>
    </w:rPr>
  </w:style>
  <w:style w:type="paragraph" w:customStyle="1" w:styleId="81FF21EDD87643F487E5F9C15078DA751">
    <w:name w:val="81FF21EDD87643F487E5F9C15078DA751"/>
    <w:rsid w:val="007848C6"/>
    <w:pPr>
      <w:spacing w:after="0" w:line="240" w:lineRule="auto"/>
    </w:pPr>
    <w:rPr>
      <w:rFonts w:ascii="Courier New" w:eastAsia="Times New Roman" w:hAnsi="Courier New" w:cs="Times New Roman"/>
      <w:sz w:val="20"/>
      <w:szCs w:val="20"/>
    </w:rPr>
  </w:style>
  <w:style w:type="paragraph" w:customStyle="1" w:styleId="F3EA4B955B0E46659F2745182DE665561">
    <w:name w:val="F3EA4B955B0E46659F2745182DE665561"/>
    <w:rsid w:val="007848C6"/>
    <w:pPr>
      <w:spacing w:after="0" w:line="240" w:lineRule="auto"/>
    </w:pPr>
    <w:rPr>
      <w:rFonts w:ascii="Courier New" w:eastAsia="Times New Roman" w:hAnsi="Courier New" w:cs="Times New Roman"/>
      <w:sz w:val="20"/>
      <w:szCs w:val="20"/>
    </w:rPr>
  </w:style>
  <w:style w:type="paragraph" w:customStyle="1" w:styleId="FFE3D16C69414ADD9A448F7B738473CE1">
    <w:name w:val="FFE3D16C69414ADD9A448F7B738473CE1"/>
    <w:rsid w:val="007848C6"/>
    <w:pPr>
      <w:spacing w:after="0" w:line="240" w:lineRule="auto"/>
    </w:pPr>
    <w:rPr>
      <w:rFonts w:ascii="Courier New" w:eastAsia="Times New Roman" w:hAnsi="Courier New" w:cs="Times New Roman"/>
      <w:sz w:val="20"/>
      <w:szCs w:val="20"/>
    </w:rPr>
  </w:style>
  <w:style w:type="paragraph" w:customStyle="1" w:styleId="2E1323508E1A4257B5AC2F7709C2C6561">
    <w:name w:val="2E1323508E1A4257B5AC2F7709C2C6561"/>
    <w:rsid w:val="007848C6"/>
    <w:pPr>
      <w:spacing w:after="0" w:line="240" w:lineRule="auto"/>
    </w:pPr>
    <w:rPr>
      <w:rFonts w:ascii="Courier New" w:eastAsia="Times New Roman" w:hAnsi="Courier New" w:cs="Times New Roman"/>
      <w:sz w:val="20"/>
      <w:szCs w:val="20"/>
    </w:rPr>
  </w:style>
  <w:style w:type="paragraph" w:customStyle="1" w:styleId="E18680C1B6BA4456A3CAE2CEFE280A0F1">
    <w:name w:val="E18680C1B6BA4456A3CAE2CEFE280A0F1"/>
    <w:rsid w:val="007848C6"/>
    <w:pPr>
      <w:spacing w:after="0" w:line="240" w:lineRule="auto"/>
    </w:pPr>
    <w:rPr>
      <w:rFonts w:ascii="Courier New" w:eastAsia="Times New Roman" w:hAnsi="Courier New" w:cs="Times New Roman"/>
      <w:sz w:val="20"/>
      <w:szCs w:val="20"/>
    </w:rPr>
  </w:style>
  <w:style w:type="paragraph" w:customStyle="1" w:styleId="4338B99ED43D44719C44C9F42430C7C51">
    <w:name w:val="4338B99ED43D44719C44C9F42430C7C51"/>
    <w:rsid w:val="007848C6"/>
    <w:pPr>
      <w:spacing w:after="0" w:line="240" w:lineRule="auto"/>
    </w:pPr>
    <w:rPr>
      <w:rFonts w:ascii="Courier New" w:eastAsia="Times New Roman" w:hAnsi="Courier New" w:cs="Times New Roman"/>
      <w:sz w:val="20"/>
      <w:szCs w:val="20"/>
    </w:rPr>
  </w:style>
  <w:style w:type="paragraph" w:customStyle="1" w:styleId="DC0862E93E8247F0B443F7B1972083DD1">
    <w:name w:val="DC0862E93E8247F0B443F7B1972083DD1"/>
    <w:rsid w:val="007848C6"/>
    <w:pPr>
      <w:spacing w:after="0" w:line="240" w:lineRule="auto"/>
    </w:pPr>
    <w:rPr>
      <w:rFonts w:ascii="Courier New" w:eastAsia="Times New Roman" w:hAnsi="Courier New" w:cs="Times New Roman"/>
      <w:sz w:val="20"/>
      <w:szCs w:val="20"/>
    </w:rPr>
  </w:style>
  <w:style w:type="paragraph" w:customStyle="1" w:styleId="A9BC7041F5F746AE89A195A48A3263841">
    <w:name w:val="A9BC7041F5F746AE89A195A48A3263841"/>
    <w:rsid w:val="007848C6"/>
    <w:pPr>
      <w:spacing w:after="0" w:line="240" w:lineRule="auto"/>
    </w:pPr>
    <w:rPr>
      <w:rFonts w:ascii="Courier New" w:eastAsia="Times New Roman" w:hAnsi="Courier New" w:cs="Times New Roman"/>
      <w:sz w:val="20"/>
      <w:szCs w:val="20"/>
    </w:rPr>
  </w:style>
  <w:style w:type="paragraph" w:customStyle="1" w:styleId="12F62C0F32D74719BC38EB0ADE093B87">
    <w:name w:val="12F62C0F32D74719BC38EB0ADE093B87"/>
    <w:rsid w:val="00591CA7"/>
    <w:pPr>
      <w:spacing w:line="278" w:lineRule="auto"/>
    </w:pPr>
    <w:rPr>
      <w:kern w:val="2"/>
      <w:sz w:val="24"/>
      <w:szCs w:val="24"/>
      <w14:ligatures w14:val="standardContextual"/>
    </w:rPr>
  </w:style>
  <w:style w:type="paragraph" w:customStyle="1" w:styleId="3391F1B359FB4DCA8DF201BA70287799">
    <w:name w:val="3391F1B359FB4DCA8DF201BA70287799"/>
    <w:rsid w:val="00591C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P&amp;P Bond Forms - 20250908</Template>
  <TotalTime>1</TotalTime>
  <Pages>4</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Lumpe, Aaron R</dc:creator>
  <cp:keywords/>
  <dc:description/>
  <cp:lastModifiedBy>Lumpe, Aaron R</cp:lastModifiedBy>
  <cp:revision>2</cp:revision>
  <dcterms:created xsi:type="dcterms:W3CDTF">2026-05-13T14:00:00Z</dcterms:created>
  <dcterms:modified xsi:type="dcterms:W3CDTF">2026-05-13T14:00:00Z</dcterms:modified>
</cp:coreProperties>
</file>